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05" w:type="dxa"/>
        <w:jc w:val="center"/>
        <w:tblLayout w:type="fixed"/>
        <w:tblCellMar>
          <w:left w:w="115" w:type="dxa"/>
          <w:right w:w="115" w:type="dxa"/>
        </w:tblCellMar>
        <w:tblLook w:val="0000" w:firstRow="0" w:lastRow="0" w:firstColumn="0" w:lastColumn="0" w:noHBand="0" w:noVBand="0"/>
      </w:tblPr>
      <w:tblGrid>
        <w:gridCol w:w="742"/>
        <w:gridCol w:w="810"/>
        <w:gridCol w:w="630"/>
        <w:gridCol w:w="1703"/>
        <w:gridCol w:w="728"/>
        <w:gridCol w:w="717"/>
        <w:gridCol w:w="1350"/>
        <w:gridCol w:w="223"/>
        <w:gridCol w:w="317"/>
        <w:gridCol w:w="469"/>
        <w:gridCol w:w="161"/>
        <w:gridCol w:w="903"/>
        <w:gridCol w:w="447"/>
        <w:gridCol w:w="32"/>
        <w:gridCol w:w="1973"/>
      </w:tblGrid>
      <w:tr w:rsidR="006F3C33" w:rsidRPr="006D7274" w:rsidTr="00507CFC">
        <w:trPr>
          <w:trHeight w:val="1440"/>
          <w:jc w:val="center"/>
        </w:trPr>
        <w:tc>
          <w:tcPr>
            <w:tcW w:w="7689" w:type="dxa"/>
            <w:gridSpan w:val="10"/>
            <w:shd w:val="clear" w:color="auto" w:fill="FFFFFF"/>
            <w:tcMar>
              <w:top w:w="0" w:type="dxa"/>
            </w:tcMar>
            <w:vAlign w:val="center"/>
          </w:tcPr>
          <w:p w:rsidR="006F3C33" w:rsidRPr="006D7274" w:rsidRDefault="006D7274" w:rsidP="006D7274">
            <w:pPr>
              <w:pStyle w:val="Heading1"/>
            </w:pPr>
            <w:r>
              <w:rPr>
                <w:noProof/>
              </w:rPr>
              <w:drawing>
                <wp:inline distT="0" distB="0" distL="0" distR="0" wp14:anchorId="44195360" wp14:editId="1AA06F55">
                  <wp:extent cx="2461164"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MH-Equipment-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61164" cy="1104900"/>
                          </a:xfrm>
                          <a:prstGeom prst="rect">
                            <a:avLst/>
                          </a:prstGeom>
                          <a:noFill/>
                          <a:ln>
                            <a:noFill/>
                          </a:ln>
                        </pic:spPr>
                      </pic:pic>
                    </a:graphicData>
                  </a:graphic>
                </wp:inline>
              </w:drawing>
            </w:r>
          </w:p>
        </w:tc>
        <w:tc>
          <w:tcPr>
            <w:tcW w:w="3516" w:type="dxa"/>
            <w:gridSpan w:val="5"/>
            <w:shd w:val="clear" w:color="auto" w:fill="FFFFFF"/>
            <w:vAlign w:val="center"/>
          </w:tcPr>
          <w:p w:rsidR="006D7274" w:rsidRPr="006D7274" w:rsidRDefault="00C10D14" w:rsidP="004273ED">
            <w:pPr>
              <w:pStyle w:val="DateandNumber"/>
              <w:rPr>
                <w:rFonts w:ascii="Arial" w:hAnsi="Arial" w:cs="Arial"/>
                <w:b/>
                <w:sz w:val="44"/>
                <w:szCs w:val="44"/>
              </w:rPr>
            </w:pPr>
            <w:r>
              <w:rPr>
                <w:rFonts w:ascii="Arial" w:hAnsi="Arial" w:cs="Arial"/>
                <w:b/>
                <w:sz w:val="44"/>
                <w:szCs w:val="44"/>
              </w:rPr>
              <w:t>Purchase Order</w:t>
            </w:r>
          </w:p>
          <w:p w:rsidR="00D7115F" w:rsidRPr="00507CFC" w:rsidRDefault="00507CFC" w:rsidP="00507CFC">
            <w:pPr>
              <w:pStyle w:val="DateandNumber"/>
              <w:rPr>
                <w:rFonts w:ascii="Arial" w:hAnsi="Arial" w:cs="Arial"/>
                <w:sz w:val="20"/>
                <w:szCs w:val="20"/>
              </w:rPr>
            </w:pPr>
            <w:r>
              <w:rPr>
                <w:rFonts w:ascii="Arial" w:hAnsi="Arial" w:cs="Arial"/>
                <w:sz w:val="20"/>
                <w:szCs w:val="20"/>
              </w:rPr>
              <w:t>PO</w:t>
            </w:r>
            <w:r w:rsidRPr="00C10D14">
              <w:rPr>
                <w:rFonts w:ascii="Arial" w:hAnsi="Arial" w:cs="Arial"/>
                <w:sz w:val="20"/>
                <w:szCs w:val="20"/>
              </w:rPr>
              <w:t xml:space="preserve"> #</w:t>
            </w:r>
            <w:r>
              <w:rPr>
                <w:rFonts w:ascii="Arial" w:hAnsi="Arial" w:cs="Arial"/>
                <w:sz w:val="20"/>
                <w:szCs w:val="20"/>
              </w:rPr>
              <w:t>:</w:t>
            </w:r>
            <w:r w:rsidRPr="00C10D14">
              <w:rPr>
                <w:rFonts w:ascii="Arial" w:hAnsi="Arial" w:cs="Arial"/>
                <w:sz w:val="20"/>
                <w:szCs w:val="20"/>
              </w:rPr>
              <w:t xml:space="preserve"> </w:t>
            </w:r>
            <w:sdt>
              <w:sdtPr>
                <w:rPr>
                  <w:rFonts w:ascii="Arial" w:hAnsi="Arial" w:cs="Arial"/>
                  <w:sz w:val="20"/>
                  <w:szCs w:val="20"/>
                </w:rPr>
                <w:id w:val="631673456"/>
                <w:placeholder>
                  <w:docPart w:val="051B5A56A1B140E1BC861683A32A5030"/>
                </w:placeholder>
                <w:showingPlcHdr/>
              </w:sdtPr>
              <w:sdtEndPr>
                <w:rPr>
                  <w:sz w:val="14"/>
                  <w:szCs w:val="16"/>
                </w:rPr>
              </w:sdtEndPr>
              <w:sdtContent>
                <w:r w:rsidRPr="00C10D14">
                  <w:rPr>
                    <w:rFonts w:ascii="Arial" w:hAnsi="Arial" w:cs="Arial"/>
                    <w:sz w:val="20"/>
                    <w:szCs w:val="20"/>
                  </w:rPr>
                  <w:t>[100]</w:t>
                </w:r>
              </w:sdtContent>
            </w:sdt>
            <w:r>
              <w:rPr>
                <w:rFonts w:ascii="Arial" w:hAnsi="Arial" w:cs="Arial"/>
                <w:sz w:val="20"/>
                <w:szCs w:val="20"/>
              </w:rPr>
              <w:br/>
            </w:r>
            <w:r w:rsidR="006F3C33" w:rsidRPr="00C10D14">
              <w:rPr>
                <w:rFonts w:ascii="Arial" w:hAnsi="Arial" w:cs="Arial"/>
                <w:sz w:val="20"/>
                <w:szCs w:val="20"/>
              </w:rPr>
              <w:t xml:space="preserve">Date: </w:t>
            </w:r>
            <w:sdt>
              <w:sdtPr>
                <w:rPr>
                  <w:rFonts w:ascii="Arial" w:hAnsi="Arial" w:cs="Arial"/>
                  <w:sz w:val="20"/>
                  <w:szCs w:val="20"/>
                </w:rPr>
                <w:id w:val="631673454"/>
                <w:placeholder>
                  <w:docPart w:val="17DD610846054AC29834F45C8FB44BD8"/>
                </w:placeholder>
                <w:showingPlcHdr/>
                <w:date>
                  <w:dateFormat w:val="M/d/yyyy"/>
                  <w:lid w:val="en-US"/>
                  <w:storeMappedDataAs w:val="dateTime"/>
                  <w:calendar w:val="gregorian"/>
                </w:date>
              </w:sdtPr>
              <w:sdtEndPr/>
              <w:sdtContent>
                <w:r w:rsidR="004273ED" w:rsidRPr="00C10D14">
                  <w:rPr>
                    <w:rFonts w:ascii="Arial" w:hAnsi="Arial" w:cs="Arial"/>
                    <w:sz w:val="20"/>
                    <w:szCs w:val="20"/>
                  </w:rPr>
                  <w:t>[Enter a date]</w:t>
                </w:r>
              </w:sdtContent>
            </w:sdt>
          </w:p>
        </w:tc>
      </w:tr>
      <w:tr w:rsidR="00507CFC" w:rsidRPr="00C10D14" w:rsidTr="00507CFC">
        <w:trPr>
          <w:trHeight w:val="2088"/>
          <w:jc w:val="center"/>
        </w:trPr>
        <w:tc>
          <w:tcPr>
            <w:tcW w:w="2182" w:type="dxa"/>
            <w:gridSpan w:val="3"/>
            <w:tcBorders>
              <w:bottom w:val="single" w:sz="4" w:space="0" w:color="BFBFBF" w:themeColor="background1" w:themeShade="BF"/>
            </w:tcBorders>
            <w:shd w:val="clear" w:color="auto" w:fill="FFFFFF"/>
            <w:tcMar>
              <w:top w:w="0" w:type="dxa"/>
            </w:tcMar>
          </w:tcPr>
          <w:p w:rsidR="00507CFC" w:rsidRPr="006D7274" w:rsidRDefault="00507CFC" w:rsidP="006D7274">
            <w:pPr>
              <w:pStyle w:val="leftalignedtext"/>
              <w:spacing w:line="276" w:lineRule="auto"/>
              <w:rPr>
                <w:rFonts w:ascii="Arial" w:hAnsi="Arial" w:cs="Arial"/>
                <w:sz w:val="18"/>
                <w:szCs w:val="18"/>
              </w:rPr>
            </w:pPr>
            <w:r>
              <w:rPr>
                <w:rFonts w:ascii="Arial" w:hAnsi="Arial" w:cs="Arial"/>
                <w:sz w:val="18"/>
                <w:szCs w:val="18"/>
              </w:rPr>
              <w:br/>
            </w:r>
            <w:sdt>
              <w:sdtPr>
                <w:rPr>
                  <w:rFonts w:ascii="Arial" w:hAnsi="Arial" w:cs="Arial"/>
                  <w:sz w:val="18"/>
                  <w:szCs w:val="18"/>
                </w:rPr>
                <w:id w:val="629898825"/>
                <w:placeholder>
                  <w:docPart w:val="753E6AEE518C4FAA913904F36CD5B038"/>
                </w:placeholder>
              </w:sdtPr>
              <w:sdtEndPr/>
              <w:sdtContent>
                <w:r w:rsidRPr="00362B00">
                  <w:rPr>
                    <w:rFonts w:ascii="Arial" w:hAnsi="Arial" w:cs="Arial"/>
                    <w:b/>
                    <w:i/>
                    <w:sz w:val="20"/>
                    <w:szCs w:val="20"/>
                  </w:rPr>
                  <w:t>KMH Systems, Inc.</w:t>
                </w:r>
              </w:sdtContent>
            </w:sdt>
          </w:p>
          <w:sdt>
            <w:sdtPr>
              <w:rPr>
                <w:rFonts w:ascii="Arial" w:hAnsi="Arial" w:cs="Arial"/>
                <w:sz w:val="18"/>
                <w:szCs w:val="18"/>
              </w:rPr>
              <w:id w:val="629898827"/>
              <w:placeholder>
                <w:docPart w:val="35BF7327BE3541A28B771861710BB275"/>
              </w:placeholder>
              <w:showingPlcHdr/>
            </w:sdtPr>
            <w:sdtEndPr/>
            <w:sdtContent>
              <w:p w:rsidR="00507CFC" w:rsidRPr="006D7274" w:rsidRDefault="00507CFC" w:rsidP="006D7274">
                <w:pPr>
                  <w:pStyle w:val="leftalignedtext"/>
                  <w:spacing w:line="276" w:lineRule="auto"/>
                  <w:rPr>
                    <w:rFonts w:ascii="Arial" w:hAnsi="Arial" w:cs="Arial"/>
                    <w:sz w:val="18"/>
                    <w:szCs w:val="18"/>
                  </w:rPr>
                </w:pPr>
                <w:r w:rsidRPr="006D7274">
                  <w:rPr>
                    <w:rFonts w:ascii="Arial" w:hAnsi="Arial" w:cs="Arial"/>
                    <w:sz w:val="18"/>
                    <w:szCs w:val="18"/>
                  </w:rPr>
                  <w:t>[Street Address]</w:t>
                </w:r>
              </w:p>
            </w:sdtContent>
          </w:sdt>
          <w:sdt>
            <w:sdtPr>
              <w:rPr>
                <w:rFonts w:ascii="Arial" w:hAnsi="Arial" w:cs="Arial"/>
                <w:sz w:val="18"/>
                <w:szCs w:val="18"/>
              </w:rPr>
              <w:id w:val="629898853"/>
              <w:placeholder>
                <w:docPart w:val="3AC22B90C1C647DC9EBC4D6E984EE682"/>
              </w:placeholder>
              <w:showingPlcHdr/>
            </w:sdtPr>
            <w:sdtEndPr/>
            <w:sdtContent>
              <w:p w:rsidR="00507CFC" w:rsidRPr="006D7274" w:rsidRDefault="00507CFC" w:rsidP="006D7274">
                <w:pPr>
                  <w:pStyle w:val="leftalignedtext"/>
                  <w:spacing w:line="276" w:lineRule="auto"/>
                  <w:rPr>
                    <w:rFonts w:ascii="Arial" w:hAnsi="Arial" w:cs="Arial"/>
                    <w:sz w:val="18"/>
                    <w:szCs w:val="18"/>
                  </w:rPr>
                </w:pPr>
                <w:r w:rsidRPr="006D7274">
                  <w:rPr>
                    <w:rFonts w:ascii="Arial" w:hAnsi="Arial" w:cs="Arial"/>
                    <w:sz w:val="18"/>
                    <w:szCs w:val="18"/>
                  </w:rPr>
                  <w:t>[City, ST  ZIP Code]</w:t>
                </w:r>
              </w:p>
            </w:sdtContent>
          </w:sdt>
          <w:sdt>
            <w:sdtPr>
              <w:rPr>
                <w:rFonts w:ascii="Arial" w:hAnsi="Arial" w:cs="Arial"/>
                <w:sz w:val="18"/>
                <w:szCs w:val="18"/>
              </w:rPr>
              <w:id w:val="629898855"/>
              <w:placeholder>
                <w:docPart w:val="4D86C09C89694E2C970C83300A360158"/>
              </w:placeholder>
              <w:showingPlcHdr/>
            </w:sdtPr>
            <w:sdtEndPr/>
            <w:sdtContent>
              <w:p w:rsidR="00507CFC" w:rsidRPr="006D7274" w:rsidRDefault="00507CFC" w:rsidP="006D7274">
                <w:pPr>
                  <w:pStyle w:val="leftalignedtext"/>
                  <w:spacing w:line="276" w:lineRule="auto"/>
                  <w:rPr>
                    <w:rFonts w:ascii="Arial" w:hAnsi="Arial" w:cs="Arial"/>
                    <w:sz w:val="18"/>
                    <w:szCs w:val="18"/>
                  </w:rPr>
                </w:pPr>
                <w:r w:rsidRPr="006D7274">
                  <w:rPr>
                    <w:rFonts w:ascii="Arial" w:hAnsi="Arial" w:cs="Arial"/>
                    <w:sz w:val="18"/>
                    <w:szCs w:val="18"/>
                  </w:rPr>
                  <w:t>[Phone]</w:t>
                </w:r>
              </w:p>
            </w:sdtContent>
          </w:sdt>
          <w:p w:rsidR="00507CFC" w:rsidRPr="006D7274" w:rsidRDefault="00507CFC" w:rsidP="006D7274">
            <w:pPr>
              <w:pStyle w:val="leftalignedtext"/>
              <w:spacing w:line="276" w:lineRule="auto"/>
              <w:rPr>
                <w:rFonts w:ascii="Arial" w:hAnsi="Arial" w:cs="Arial"/>
                <w:sz w:val="18"/>
                <w:szCs w:val="18"/>
              </w:rPr>
            </w:pPr>
            <w:r w:rsidRPr="006D7274">
              <w:rPr>
                <w:rFonts w:ascii="Arial" w:hAnsi="Arial" w:cs="Arial"/>
                <w:sz w:val="18"/>
                <w:szCs w:val="18"/>
              </w:rPr>
              <w:t xml:space="preserve">Fax </w:t>
            </w:r>
            <w:sdt>
              <w:sdtPr>
                <w:rPr>
                  <w:rFonts w:ascii="Arial" w:hAnsi="Arial" w:cs="Arial"/>
                  <w:sz w:val="18"/>
                  <w:szCs w:val="18"/>
                </w:rPr>
                <w:id w:val="629898857"/>
                <w:placeholder>
                  <w:docPart w:val="C787A158BC6C47E8B42021C20E7A952B"/>
                </w:placeholder>
                <w:showingPlcHdr/>
              </w:sdtPr>
              <w:sdtEndPr/>
              <w:sdtContent>
                <w:r w:rsidRPr="006D7274">
                  <w:rPr>
                    <w:rFonts w:ascii="Arial" w:hAnsi="Arial" w:cs="Arial"/>
                    <w:sz w:val="18"/>
                    <w:szCs w:val="18"/>
                  </w:rPr>
                  <w:t>[000.000.0000]</w:t>
                </w:r>
              </w:sdtContent>
            </w:sdt>
          </w:p>
          <w:sdt>
            <w:sdtPr>
              <w:rPr>
                <w:rFonts w:ascii="Arial" w:hAnsi="Arial" w:cs="Arial"/>
                <w:sz w:val="18"/>
                <w:szCs w:val="18"/>
              </w:rPr>
              <w:id w:val="629898859"/>
              <w:placeholder>
                <w:docPart w:val="0F2E20AB3363403BA96EE22C72AA1609"/>
              </w:placeholder>
              <w:showingPlcHdr/>
            </w:sdtPr>
            <w:sdtEndPr/>
            <w:sdtContent>
              <w:p w:rsidR="00507CFC" w:rsidRPr="006D7274" w:rsidRDefault="00507CFC" w:rsidP="006D7274">
                <w:pPr>
                  <w:pStyle w:val="leftalignedtext"/>
                  <w:spacing w:line="276" w:lineRule="auto"/>
                  <w:rPr>
                    <w:rFonts w:ascii="Arial" w:hAnsi="Arial" w:cs="Arial"/>
                  </w:rPr>
                </w:pPr>
                <w:r w:rsidRPr="006D7274">
                  <w:rPr>
                    <w:rFonts w:ascii="Arial" w:hAnsi="Arial" w:cs="Arial"/>
                    <w:sz w:val="18"/>
                    <w:szCs w:val="18"/>
                  </w:rPr>
                  <w:t>[e-mail]</w:t>
                </w:r>
              </w:p>
            </w:sdtContent>
          </w:sdt>
        </w:tc>
        <w:tc>
          <w:tcPr>
            <w:tcW w:w="2431" w:type="dxa"/>
            <w:gridSpan w:val="2"/>
            <w:tcBorders>
              <w:bottom w:val="single" w:sz="4" w:space="0" w:color="BFBFBF" w:themeColor="background1" w:themeShade="BF"/>
            </w:tcBorders>
            <w:shd w:val="clear" w:color="auto" w:fill="FFFFFF"/>
          </w:tcPr>
          <w:p w:rsidR="00507CFC" w:rsidRPr="00C10D14" w:rsidRDefault="00507CFC" w:rsidP="00D20083">
            <w:pPr>
              <w:pStyle w:val="headingright"/>
              <w:rPr>
                <w:rFonts w:ascii="Arial" w:hAnsi="Arial" w:cs="Arial"/>
                <w:sz w:val="22"/>
                <w:szCs w:val="22"/>
              </w:rPr>
            </w:pPr>
            <w:r w:rsidRPr="00507CFC">
              <w:rPr>
                <w:rFonts w:ascii="Arial" w:hAnsi="Arial" w:cs="Arial"/>
                <w:color w:val="A6A6A6" w:themeColor="background1" w:themeShade="A6"/>
                <w:sz w:val="22"/>
                <w:szCs w:val="22"/>
              </w:rPr>
              <w:t>Ordered From:</w:t>
            </w:r>
          </w:p>
        </w:tc>
        <w:tc>
          <w:tcPr>
            <w:tcW w:w="2290" w:type="dxa"/>
            <w:gridSpan w:val="3"/>
            <w:tcBorders>
              <w:bottom w:val="single" w:sz="4" w:space="0" w:color="BFBFBF" w:themeColor="background1" w:themeShade="BF"/>
            </w:tcBorders>
            <w:shd w:val="clear" w:color="auto" w:fill="FFFFFF"/>
          </w:tcPr>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br/>
            </w:r>
            <w:sdt>
              <w:sdtPr>
                <w:rPr>
                  <w:rFonts w:ascii="Arial" w:hAnsi="Arial" w:cs="Arial"/>
                  <w:sz w:val="22"/>
                  <w:szCs w:val="22"/>
                </w:rPr>
                <w:id w:val="-1798983186"/>
                <w:placeholder>
                  <w:docPart w:val="389FBC8096144DC693E5AC24B9CD6F72"/>
                </w:placeholder>
                <w:showingPlcHdr/>
              </w:sdtPr>
              <w:sdtEndPr/>
              <w:sdtContent>
                <w:r w:rsidRPr="00C10D14">
                  <w:rPr>
                    <w:rFonts w:ascii="Arial" w:hAnsi="Arial" w:cs="Arial"/>
                    <w:sz w:val="22"/>
                    <w:szCs w:val="22"/>
                  </w:rPr>
                  <w:t>[Name]</w:t>
                </w:r>
              </w:sdtContent>
            </w:sdt>
          </w:p>
          <w:sdt>
            <w:sdtPr>
              <w:rPr>
                <w:rFonts w:ascii="Arial" w:hAnsi="Arial" w:cs="Arial"/>
                <w:sz w:val="22"/>
                <w:szCs w:val="22"/>
              </w:rPr>
              <w:id w:val="1238831802"/>
              <w:placeholder>
                <w:docPart w:val="CD20715EA8714C67B8DE0EC555D8BB54"/>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[Company Name]</w:t>
                </w:r>
              </w:p>
            </w:sdtContent>
          </w:sdt>
          <w:sdt>
            <w:sdtPr>
              <w:rPr>
                <w:rFonts w:ascii="Arial" w:hAnsi="Arial" w:cs="Arial"/>
                <w:sz w:val="22"/>
                <w:szCs w:val="22"/>
              </w:rPr>
              <w:id w:val="-1083601291"/>
              <w:placeholder>
                <w:docPart w:val="9F00625207284338BFCCF810CFF09CF0"/>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[Street Address]</w:t>
                </w:r>
              </w:p>
            </w:sdtContent>
          </w:sdt>
          <w:sdt>
            <w:sdtPr>
              <w:rPr>
                <w:rFonts w:ascii="Arial" w:hAnsi="Arial" w:cs="Arial"/>
                <w:sz w:val="22"/>
                <w:szCs w:val="22"/>
              </w:rPr>
              <w:id w:val="2024273998"/>
              <w:placeholder>
                <w:docPart w:val="7F365E54B17547029B875FF9720D22D1"/>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[City, ST  ZIP Code]</w:t>
                </w:r>
              </w:p>
            </w:sdtContent>
          </w:sdt>
          <w:sdt>
            <w:sdtPr>
              <w:rPr>
                <w:rFonts w:ascii="Arial" w:hAnsi="Arial" w:cs="Arial"/>
                <w:sz w:val="22"/>
                <w:szCs w:val="22"/>
              </w:rPr>
              <w:id w:val="1030607345"/>
              <w:placeholder>
                <w:docPart w:val="140ACEC629814BCC9EF251D0BF033F46"/>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[Phone]</w:t>
                </w:r>
              </w:p>
            </w:sdtContent>
          </w:sdt>
        </w:tc>
        <w:tc>
          <w:tcPr>
            <w:tcW w:w="1850" w:type="dxa"/>
            <w:gridSpan w:val="4"/>
            <w:tcBorders>
              <w:bottom w:val="single" w:sz="4" w:space="0" w:color="BFBFBF" w:themeColor="background1" w:themeShade="BF"/>
            </w:tcBorders>
            <w:shd w:val="clear" w:color="auto" w:fill="FFFFFF"/>
          </w:tcPr>
          <w:p w:rsidR="00507CFC" w:rsidRPr="00C10D14" w:rsidRDefault="00507CFC" w:rsidP="00D20083">
            <w:pPr>
              <w:pStyle w:val="headingright"/>
              <w:rPr>
                <w:rFonts w:ascii="Arial" w:hAnsi="Arial" w:cs="Arial"/>
                <w:sz w:val="22"/>
                <w:szCs w:val="22"/>
              </w:rPr>
            </w:pPr>
            <w:r w:rsidRPr="00507CFC">
              <w:rPr>
                <w:rFonts w:ascii="Arial" w:hAnsi="Arial" w:cs="Arial"/>
                <w:color w:val="A6A6A6" w:themeColor="background1" w:themeShade="A6"/>
                <w:sz w:val="22"/>
                <w:szCs w:val="22"/>
              </w:rPr>
              <w:t>Ship To:</w:t>
            </w:r>
          </w:p>
        </w:tc>
        <w:tc>
          <w:tcPr>
            <w:tcW w:w="2452" w:type="dxa"/>
            <w:gridSpan w:val="3"/>
            <w:tcBorders>
              <w:bottom w:val="single" w:sz="4" w:space="0" w:color="BFBFBF" w:themeColor="background1" w:themeShade="BF"/>
            </w:tcBorders>
            <w:shd w:val="clear" w:color="auto" w:fill="FFFFFF"/>
          </w:tcPr>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br/>
            </w:r>
            <w:sdt>
              <w:sdtPr>
                <w:rPr>
                  <w:rFonts w:ascii="Arial" w:hAnsi="Arial" w:cs="Arial"/>
                  <w:sz w:val="22"/>
                  <w:szCs w:val="22"/>
                </w:rPr>
                <w:id w:val="629898869"/>
                <w:placeholder>
                  <w:docPart w:val="0BB50E22BF9E429A84AF2B6CFCCCD33D"/>
                </w:placeholder>
                <w:showingPlcHdr/>
              </w:sdtPr>
              <w:sdtEndPr/>
              <w:sdtContent>
                <w:r w:rsidRPr="00C10D14">
                  <w:rPr>
                    <w:rFonts w:ascii="Arial" w:hAnsi="Arial" w:cs="Arial"/>
                    <w:sz w:val="22"/>
                    <w:szCs w:val="22"/>
                  </w:rPr>
                  <w:t>[Name]</w:t>
                </w:r>
              </w:sdtContent>
            </w:sdt>
          </w:p>
          <w:sdt>
            <w:sdtPr>
              <w:rPr>
                <w:rFonts w:ascii="Arial" w:hAnsi="Arial" w:cs="Arial"/>
                <w:sz w:val="22"/>
                <w:szCs w:val="22"/>
              </w:rPr>
              <w:id w:val="629898871"/>
              <w:placeholder>
                <w:docPart w:val="DD8BCCE18C754591821629CFC9A15A63"/>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[Company Name]</w:t>
                </w:r>
              </w:p>
            </w:sdtContent>
          </w:sdt>
          <w:sdt>
            <w:sdtPr>
              <w:rPr>
                <w:rFonts w:ascii="Arial" w:hAnsi="Arial" w:cs="Arial"/>
                <w:sz w:val="22"/>
                <w:szCs w:val="22"/>
              </w:rPr>
              <w:id w:val="629898873"/>
              <w:placeholder>
                <w:docPart w:val="76FF277063864D8091734DED584FB2B9"/>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[Street Address]</w:t>
                </w:r>
              </w:p>
            </w:sdtContent>
          </w:sdt>
          <w:sdt>
            <w:sdtPr>
              <w:rPr>
                <w:rFonts w:ascii="Arial" w:hAnsi="Arial" w:cs="Arial"/>
                <w:sz w:val="22"/>
                <w:szCs w:val="22"/>
              </w:rPr>
              <w:id w:val="629898875"/>
              <w:placeholder>
                <w:docPart w:val="2364AE001A504597A152E43B15689131"/>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[City, ST  ZIP Code]</w:t>
                </w:r>
              </w:p>
            </w:sdtContent>
          </w:sdt>
          <w:sdt>
            <w:sdtPr>
              <w:rPr>
                <w:rFonts w:ascii="Arial" w:hAnsi="Arial" w:cs="Arial"/>
                <w:sz w:val="22"/>
                <w:szCs w:val="22"/>
              </w:rPr>
              <w:id w:val="629898877"/>
              <w:placeholder>
                <w:docPart w:val="C58F155C82764DEFBBB0EE8AE3EA7FDF"/>
              </w:placeholder>
              <w:showingPlcHdr/>
            </w:sdtPr>
            <w:sdtEndPr/>
            <w:sdtContent>
              <w:p w:rsidR="00507CFC" w:rsidRPr="00C10D14" w:rsidRDefault="00507CFC" w:rsidP="00507CFC">
                <w:pPr>
                  <w:pStyle w:val="rightalignedtext"/>
                  <w:spacing w:line="276" w:lineRule="auto"/>
                  <w:jc w:val="left"/>
                  <w:rPr>
                    <w:rFonts w:ascii="Arial" w:hAnsi="Arial" w:cs="Arial"/>
                    <w:sz w:val="22"/>
                    <w:szCs w:val="22"/>
                  </w:rPr>
                </w:pPr>
                <w:r w:rsidRPr="00C10D14">
                  <w:rPr>
                    <w:rFonts w:ascii="Arial" w:hAnsi="Arial" w:cs="Arial"/>
                    <w:sz w:val="22"/>
                    <w:szCs w:val="22"/>
                  </w:rPr>
                  <w:t>[Phone]</w:t>
                </w:r>
              </w:p>
            </w:sdtContent>
          </w:sdt>
        </w:tc>
      </w:tr>
      <w:tr w:rsidR="00507CFC" w:rsidRPr="006D7274" w:rsidTr="00507CFC">
        <w:trPr>
          <w:trHeight w:val="288"/>
          <w:jc w:val="center"/>
        </w:trPr>
        <w:tc>
          <w:tcPr>
            <w:tcW w:w="1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Salesperson</w:t>
            </w:r>
          </w:p>
        </w:tc>
        <w:tc>
          <w:tcPr>
            <w:tcW w:w="233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Job</w:t>
            </w:r>
          </w:p>
        </w:tc>
        <w:tc>
          <w:tcPr>
            <w:tcW w:w="14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Pr>
                <w:rFonts w:ascii="Arial" w:hAnsi="Arial" w:cs="Arial"/>
                <w:b/>
                <w:i/>
                <w:color w:val="FFFFFF" w:themeColor="background1"/>
              </w:rPr>
              <w:t xml:space="preserve">Shipping </w:t>
            </w:r>
            <w:r w:rsidRPr="001B3D59">
              <w:rPr>
                <w:rFonts w:ascii="Arial" w:hAnsi="Arial" w:cs="Arial"/>
                <w:b/>
                <w:i/>
                <w:color w:val="FFFFFF" w:themeColor="background1"/>
              </w:rPr>
              <w:t>Method</w:t>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Shipping Terms</w:t>
            </w:r>
          </w:p>
        </w:tc>
        <w:tc>
          <w:tcPr>
            <w:tcW w:w="11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Delivery Date</w:t>
            </w:r>
          </w:p>
        </w:tc>
        <w:tc>
          <w:tcPr>
            <w:tcW w:w="1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Payment Terms</w:t>
            </w:r>
          </w:p>
        </w:tc>
        <w:tc>
          <w:tcPr>
            <w:tcW w:w="19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978AD"/>
            <w:tcMar>
              <w:top w:w="29" w:type="dxa"/>
              <w:bottom w:w="29" w:type="dxa"/>
            </w:tcMar>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Due Date</w:t>
            </w:r>
          </w:p>
        </w:tc>
      </w:tr>
      <w:tr w:rsidR="00507CFC" w:rsidRPr="006D7274" w:rsidTr="00507CFC">
        <w:trPr>
          <w:trHeight w:val="288"/>
          <w:jc w:val="center"/>
        </w:trPr>
        <w:tc>
          <w:tcPr>
            <w:tcW w:w="1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cMar>
              <w:top w:w="0" w:type="dxa"/>
            </w:tcMar>
            <w:vAlign w:val="center"/>
          </w:tcPr>
          <w:p w:rsidR="00507CFC" w:rsidRPr="006D7274" w:rsidRDefault="00507CFC" w:rsidP="000A467A">
            <w:pPr>
              <w:rPr>
                <w:rFonts w:ascii="Arial" w:hAnsi="Arial" w:cs="Arial"/>
              </w:rPr>
            </w:pPr>
          </w:p>
        </w:tc>
        <w:tc>
          <w:tcPr>
            <w:tcW w:w="233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rsidR="00507CFC" w:rsidRPr="006D7274" w:rsidRDefault="00507CFC" w:rsidP="000A467A">
            <w:pPr>
              <w:rPr>
                <w:rFonts w:ascii="Arial" w:hAnsi="Arial" w:cs="Arial"/>
              </w:rPr>
            </w:pPr>
          </w:p>
        </w:tc>
        <w:tc>
          <w:tcPr>
            <w:tcW w:w="14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rsidR="00507CFC" w:rsidRPr="006D7274" w:rsidRDefault="00507CFC" w:rsidP="000A467A">
            <w:pPr>
              <w:rPr>
                <w:rFonts w:ascii="Arial" w:hAnsi="Arial" w:cs="Arial"/>
              </w:rPr>
            </w:pP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rsidR="00507CFC" w:rsidRPr="006D7274" w:rsidRDefault="00507CFC" w:rsidP="000A467A">
            <w:pPr>
              <w:rPr>
                <w:rFonts w:ascii="Arial" w:hAnsi="Arial" w:cs="Arial"/>
              </w:rPr>
            </w:pPr>
          </w:p>
        </w:tc>
        <w:tc>
          <w:tcPr>
            <w:tcW w:w="117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rsidR="00507CFC" w:rsidRPr="006D7274" w:rsidRDefault="00507CFC" w:rsidP="000A467A">
            <w:pPr>
              <w:rPr>
                <w:rFonts w:ascii="Arial" w:hAnsi="Arial" w:cs="Arial"/>
              </w:rPr>
            </w:pPr>
          </w:p>
        </w:tc>
        <w:tc>
          <w:tcPr>
            <w:tcW w:w="13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rsidR="00507CFC" w:rsidRPr="006D7274" w:rsidRDefault="00507CFC" w:rsidP="000A467A">
            <w:pPr>
              <w:rPr>
                <w:rFonts w:ascii="Arial" w:hAnsi="Arial" w:cs="Arial"/>
              </w:rPr>
            </w:pPr>
            <w:r w:rsidRPr="006D7274">
              <w:rPr>
                <w:rFonts w:ascii="Arial" w:hAnsi="Arial" w:cs="Arial"/>
              </w:rPr>
              <w:t>Due on receipt</w:t>
            </w:r>
          </w:p>
        </w:tc>
        <w:tc>
          <w:tcPr>
            <w:tcW w:w="19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rsidR="00507CFC" w:rsidRPr="006D7274" w:rsidRDefault="00507CFC" w:rsidP="000A467A">
            <w:pPr>
              <w:rPr>
                <w:rFonts w:ascii="Arial" w:hAnsi="Arial" w:cs="Arial"/>
              </w:rPr>
            </w:pPr>
          </w:p>
        </w:tc>
        <w:bookmarkStart w:id="0" w:name="_GoBack"/>
        <w:bookmarkEnd w:id="0"/>
      </w:tr>
      <w:tr w:rsidR="00507CFC" w:rsidRPr="006D7274" w:rsidTr="006D7274">
        <w:trPr>
          <w:trHeight w:val="288"/>
          <w:jc w:val="center"/>
        </w:trPr>
        <w:tc>
          <w:tcPr>
            <w:tcW w:w="11205" w:type="dxa"/>
            <w:gridSpan w:val="15"/>
            <w:tcBorders>
              <w:top w:val="single" w:sz="4" w:space="0" w:color="BFBFBF" w:themeColor="background1" w:themeShade="BF"/>
              <w:bottom w:val="single" w:sz="4" w:space="0" w:color="BFBFBF" w:themeColor="background1" w:themeShade="BF"/>
            </w:tcBorders>
            <w:shd w:val="clear" w:color="auto" w:fill="FFFFFF"/>
            <w:tcMar>
              <w:top w:w="0" w:type="dxa"/>
            </w:tcMar>
            <w:vAlign w:val="center"/>
          </w:tcPr>
          <w:p w:rsidR="00507CFC" w:rsidRPr="006D7274" w:rsidRDefault="00507CFC" w:rsidP="001B2C25">
            <w:pPr>
              <w:rPr>
                <w:rFonts w:ascii="Arial" w:hAnsi="Arial" w:cs="Arial"/>
              </w:rPr>
            </w:pPr>
          </w:p>
        </w:tc>
      </w:tr>
      <w:tr w:rsidR="00507CFC" w:rsidRPr="006D7274" w:rsidTr="00507CFC">
        <w:trPr>
          <w:trHeight w:val="288"/>
          <w:jc w:val="center"/>
        </w:trPr>
        <w:tc>
          <w:tcPr>
            <w:tcW w:w="742"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2978AD"/>
            <w:tcMar>
              <w:top w:w="0" w:type="dxa"/>
            </w:tcMar>
            <w:vAlign w:val="center"/>
          </w:tcPr>
          <w:p w:rsidR="00507CFC" w:rsidRPr="001B3D59" w:rsidRDefault="00507CFC" w:rsidP="001B3D59">
            <w:pPr>
              <w:rPr>
                <w:rFonts w:ascii="Arial" w:hAnsi="Arial" w:cs="Arial"/>
                <w:b/>
                <w:i/>
                <w:color w:val="FFFFFF" w:themeColor="background1"/>
              </w:rPr>
            </w:pPr>
            <w:proofErr w:type="spellStart"/>
            <w:r w:rsidRPr="001B3D59">
              <w:rPr>
                <w:rFonts w:ascii="Arial" w:hAnsi="Arial" w:cs="Arial"/>
                <w:b/>
                <w:i/>
                <w:color w:val="FFFFFF" w:themeColor="background1"/>
              </w:rPr>
              <w:t>Qty</w:t>
            </w:r>
            <w:proofErr w:type="spellEnd"/>
          </w:p>
        </w:tc>
        <w:tc>
          <w:tcPr>
            <w:tcW w:w="1440" w:type="dxa"/>
            <w:gridSpan w:val="2"/>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2978AD"/>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Item #</w:t>
            </w:r>
          </w:p>
        </w:tc>
        <w:tc>
          <w:tcPr>
            <w:tcW w:w="5038" w:type="dxa"/>
            <w:gridSpan w:val="6"/>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2978AD"/>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Description</w:t>
            </w:r>
          </w:p>
        </w:tc>
        <w:tc>
          <w:tcPr>
            <w:tcW w:w="1980" w:type="dxa"/>
            <w:gridSpan w:val="4"/>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2978AD"/>
            <w:vAlign w:val="center"/>
          </w:tcPr>
          <w:p w:rsidR="00507CFC" w:rsidRPr="001B3D59" w:rsidRDefault="00507CFC" w:rsidP="001B3D59">
            <w:pPr>
              <w:rPr>
                <w:rFonts w:ascii="Arial" w:hAnsi="Arial" w:cs="Arial"/>
                <w:b/>
                <w:i/>
                <w:color w:val="FFFFFF" w:themeColor="background1"/>
              </w:rPr>
            </w:pPr>
            <w:r w:rsidRPr="001B3D59">
              <w:rPr>
                <w:rFonts w:ascii="Arial" w:hAnsi="Arial" w:cs="Arial"/>
                <w:b/>
                <w:i/>
                <w:color w:val="FFFFFF" w:themeColor="background1"/>
              </w:rPr>
              <w:t>Unit Price</w:t>
            </w:r>
          </w:p>
        </w:tc>
        <w:tc>
          <w:tcPr>
            <w:tcW w:w="2005" w:type="dxa"/>
            <w:gridSpan w:val="2"/>
            <w:tcBorders>
              <w:top w:val="single" w:sz="4" w:space="0" w:color="BFBFBF" w:themeColor="background1" w:themeShade="BF"/>
              <w:left w:val="single" w:sz="4" w:space="0" w:color="BFBFBF" w:themeColor="background1" w:themeShade="BF"/>
              <w:bottom w:val="single" w:sz="6" w:space="0" w:color="BFBFBF" w:themeColor="background1" w:themeShade="BF"/>
              <w:right w:val="single" w:sz="4" w:space="0" w:color="BFBFBF" w:themeColor="background1" w:themeShade="BF"/>
            </w:tcBorders>
            <w:shd w:val="clear" w:color="auto" w:fill="2978AD"/>
            <w:vAlign w:val="center"/>
          </w:tcPr>
          <w:p w:rsidR="00507CFC" w:rsidRPr="001B3D59" w:rsidRDefault="00507CFC" w:rsidP="001B3D59">
            <w:pPr>
              <w:rPr>
                <w:rFonts w:ascii="Arial" w:hAnsi="Arial" w:cs="Arial"/>
                <w:b/>
                <w:i/>
                <w:color w:val="FFFFFF" w:themeColor="background1"/>
              </w:rPr>
            </w:pPr>
            <w:r>
              <w:rPr>
                <w:rFonts w:ascii="Arial" w:hAnsi="Arial" w:cs="Arial"/>
                <w:b/>
                <w:i/>
                <w:color w:val="FFFFFF" w:themeColor="background1"/>
              </w:rPr>
              <w:t>Total</w:t>
            </w:r>
          </w:p>
        </w:tc>
      </w:tr>
      <w:tr w:rsidR="00507CFC" w:rsidRPr="006D7274" w:rsidTr="00507CFC">
        <w:trPr>
          <w:trHeight w:val="288"/>
          <w:jc w:val="center"/>
        </w:trPr>
        <w:tc>
          <w:tcPr>
            <w:tcW w:w="742" w:type="dxa"/>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FFFFF"/>
            <w:tcMar>
              <w:top w:w="0" w:type="dxa"/>
            </w:tcMar>
            <w:vAlign w:val="center"/>
          </w:tcPr>
          <w:p w:rsidR="00507CFC" w:rsidRPr="006D7274" w:rsidRDefault="00507CFC" w:rsidP="00EC2385">
            <w:pPr>
              <w:rPr>
                <w:rFonts w:ascii="Arial" w:hAnsi="Arial" w:cs="Arial"/>
              </w:rPr>
            </w:pPr>
          </w:p>
        </w:tc>
        <w:tc>
          <w:tcPr>
            <w:tcW w:w="1440"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5038" w:type="dxa"/>
            <w:gridSpan w:val="6"/>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1980" w:type="dxa"/>
            <w:gridSpan w:val="4"/>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FFFFF"/>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FFFFF"/>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FFFFF"/>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FFFFF"/>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right w:val="single" w:sz="6" w:space="0" w:color="BFBFBF" w:themeColor="background1" w:themeShade="BF"/>
            </w:tcBorders>
            <w:shd w:val="clear" w:color="auto" w:fill="FFFFFF"/>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right w:val="single" w:sz="6" w:space="0" w:color="BFBFBF" w:themeColor="background1" w:themeShade="BF"/>
            </w:tcBorders>
            <w:shd w:val="clear" w:color="auto" w:fill="FFFFFF"/>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right w:val="single" w:sz="6" w:space="0" w:color="BFBFBF" w:themeColor="background1" w:themeShade="BF"/>
            </w:tcBorders>
            <w:shd w:val="clear" w:color="auto" w:fill="FFFFFF"/>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742" w:type="dxa"/>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top w:w="0" w:type="dxa"/>
            </w:tcMar>
            <w:vAlign w:val="center"/>
          </w:tcPr>
          <w:p w:rsidR="00507CFC" w:rsidRPr="006D7274" w:rsidRDefault="00507CFC" w:rsidP="00EC2385">
            <w:pPr>
              <w:rPr>
                <w:rFonts w:ascii="Arial" w:hAnsi="Arial" w:cs="Arial"/>
              </w:rPr>
            </w:pPr>
          </w:p>
        </w:tc>
        <w:tc>
          <w:tcPr>
            <w:tcW w:w="1440"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5038" w:type="dxa"/>
            <w:gridSpan w:val="6"/>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rsidR="00507CFC" w:rsidRPr="006D7274" w:rsidRDefault="00507CFC" w:rsidP="00EC2385">
            <w:pPr>
              <w:rPr>
                <w:rFonts w:ascii="Arial" w:hAnsi="Arial" w:cs="Arial"/>
              </w:rPr>
            </w:pPr>
          </w:p>
        </w:tc>
        <w:tc>
          <w:tcPr>
            <w:tcW w:w="1980" w:type="dxa"/>
            <w:gridSpan w:val="4"/>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c>
          <w:tcPr>
            <w:tcW w:w="2005" w:type="dxa"/>
            <w:gridSpan w:val="2"/>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288"/>
          <w:jc w:val="center"/>
        </w:trPr>
        <w:tc>
          <w:tcPr>
            <w:tcW w:w="9200" w:type="dxa"/>
            <w:gridSpan w:val="13"/>
            <w:tcBorders>
              <w:right w:val="single" w:sz="6" w:space="0" w:color="BFBFBF" w:themeColor="background1" w:themeShade="BF"/>
            </w:tcBorders>
            <w:shd w:val="clear" w:color="auto" w:fill="FFFFFF"/>
            <w:tcMar>
              <w:top w:w="0" w:type="dxa"/>
            </w:tcMar>
            <w:vAlign w:val="center"/>
          </w:tcPr>
          <w:p w:rsidR="00507CFC" w:rsidRPr="001B3D59" w:rsidRDefault="00507CFC" w:rsidP="001B3D59">
            <w:pPr>
              <w:jc w:val="right"/>
              <w:rPr>
                <w:rFonts w:ascii="Arial" w:hAnsi="Arial" w:cs="Arial"/>
                <w:b/>
                <w:i/>
              </w:rPr>
            </w:pPr>
            <w:r w:rsidRPr="001B3D59">
              <w:rPr>
                <w:rFonts w:ascii="Arial" w:hAnsi="Arial" w:cs="Arial"/>
                <w:b/>
                <w:i/>
              </w:rPr>
              <w:t>Subtotal</w:t>
            </w:r>
          </w:p>
        </w:tc>
        <w:tc>
          <w:tcPr>
            <w:tcW w:w="2005" w:type="dxa"/>
            <w:gridSpan w:val="2"/>
            <w:tcBorders>
              <w:left w:val="single" w:sz="6" w:space="0" w:color="BFBFBF" w:themeColor="background1" w:themeShade="BF"/>
              <w:right w:val="single" w:sz="6" w:space="0" w:color="BFBFBF" w:themeColor="background1" w:themeShade="BF"/>
            </w:tcBorders>
            <w:shd w:val="clear" w:color="auto" w:fill="F2F2F2" w:themeFill="background1" w:themeFillShade="F2"/>
            <w:tcMar>
              <w:right w:w="216" w:type="dxa"/>
            </w:tcMar>
            <w:vAlign w:val="center"/>
          </w:tcPr>
          <w:p w:rsidR="00507CFC" w:rsidRPr="006D7274" w:rsidRDefault="00507CFC" w:rsidP="0042680A">
            <w:pPr>
              <w:pStyle w:val="Amount"/>
              <w:rPr>
                <w:rFonts w:ascii="Arial" w:hAnsi="Arial" w:cs="Arial"/>
              </w:rPr>
            </w:pPr>
          </w:p>
        </w:tc>
      </w:tr>
      <w:tr w:rsidR="00507CFC" w:rsidRPr="006D7274" w:rsidTr="00507CFC">
        <w:trPr>
          <w:trHeight w:val="903"/>
          <w:jc w:val="center"/>
        </w:trPr>
        <w:tc>
          <w:tcPr>
            <w:tcW w:w="9200" w:type="dxa"/>
            <w:gridSpan w:val="13"/>
            <w:shd w:val="clear" w:color="auto" w:fill="FFFFFF"/>
            <w:tcMar>
              <w:top w:w="0" w:type="dxa"/>
            </w:tcMar>
            <w:vAlign w:val="center"/>
          </w:tcPr>
          <w:p w:rsidR="009A1E71" w:rsidRDefault="009A1E71" w:rsidP="00C10D14">
            <w:pPr>
              <w:pStyle w:val="SmallType"/>
              <w:rPr>
                <w:rFonts w:ascii="Arial" w:hAnsi="Arial" w:cs="Arial"/>
              </w:rPr>
            </w:pPr>
          </w:p>
          <w:p w:rsidR="009A1E71" w:rsidRDefault="009A1E71" w:rsidP="00C10D14">
            <w:pPr>
              <w:pStyle w:val="SmallType"/>
              <w:rPr>
                <w:rFonts w:ascii="Arial" w:hAnsi="Arial" w:cs="Arial"/>
              </w:rPr>
            </w:pPr>
          </w:p>
          <w:p w:rsidR="00507CFC" w:rsidRPr="00C10D14" w:rsidRDefault="00507CFC" w:rsidP="00C10D14">
            <w:pPr>
              <w:pStyle w:val="SmallType"/>
              <w:rPr>
                <w:rFonts w:ascii="Arial" w:hAnsi="Arial" w:cs="Arial"/>
                <w:sz w:val="20"/>
                <w:szCs w:val="20"/>
              </w:rPr>
            </w:pPr>
            <w:r>
              <w:rPr>
                <w:rFonts w:ascii="Arial" w:hAnsi="Arial" w:cs="Arial"/>
              </w:rPr>
              <w:br/>
            </w:r>
            <w:r w:rsidRPr="00C10D14">
              <w:rPr>
                <w:rFonts w:ascii="Arial" w:hAnsi="Arial" w:cs="Arial"/>
                <w:sz w:val="20"/>
                <w:szCs w:val="20"/>
              </w:rPr>
              <w:t xml:space="preserve">Authorized By: </w:t>
            </w:r>
            <w:r w:rsidRPr="00C10D14">
              <w:rPr>
                <w:rFonts w:ascii="Arial" w:hAnsi="Arial" w:cs="Arial"/>
                <w:sz w:val="20"/>
                <w:szCs w:val="20"/>
              </w:rPr>
              <w:tab/>
            </w:r>
          </w:p>
        </w:tc>
        <w:tc>
          <w:tcPr>
            <w:tcW w:w="2005" w:type="dxa"/>
            <w:gridSpan w:val="2"/>
            <w:tcBorders>
              <w:top w:val="single" w:sz="6" w:space="0" w:color="BFBFBF" w:themeColor="background1" w:themeShade="BF"/>
            </w:tcBorders>
            <w:shd w:val="clear" w:color="auto" w:fill="FFFFFF"/>
            <w:vAlign w:val="center"/>
          </w:tcPr>
          <w:p w:rsidR="00507CFC" w:rsidRPr="006D7274" w:rsidRDefault="00507CFC" w:rsidP="008205AA">
            <w:pPr>
              <w:rPr>
                <w:rFonts w:ascii="Arial" w:hAnsi="Arial" w:cs="Arial"/>
              </w:rPr>
            </w:pPr>
          </w:p>
        </w:tc>
      </w:tr>
      <w:tr w:rsidR="00507CFC" w:rsidRPr="006D7274" w:rsidTr="00362B00">
        <w:trPr>
          <w:trHeight w:val="207"/>
          <w:jc w:val="center"/>
        </w:trPr>
        <w:tc>
          <w:tcPr>
            <w:tcW w:w="11205" w:type="dxa"/>
            <w:gridSpan w:val="15"/>
            <w:shd w:val="clear" w:color="auto" w:fill="FFFFFF"/>
            <w:tcMar>
              <w:top w:w="0" w:type="dxa"/>
            </w:tcMar>
            <w:vAlign w:val="center"/>
          </w:tcPr>
          <w:p w:rsidR="00507CFC" w:rsidRPr="00362B00" w:rsidRDefault="00507CFC" w:rsidP="00362B00">
            <w:pPr>
              <w:pStyle w:val="thankyou"/>
            </w:pPr>
            <w:r w:rsidRPr="00362B00">
              <w:t>Thank you for your business!</w:t>
            </w:r>
          </w:p>
        </w:tc>
      </w:tr>
    </w:tbl>
    <w:p w:rsidR="007F5BB3" w:rsidRDefault="007F5BB3" w:rsidP="00C10D14">
      <w:pPr>
        <w:tabs>
          <w:tab w:val="left" w:pos="1980"/>
          <w:tab w:val="left" w:pos="4320"/>
        </w:tabs>
        <w:spacing w:after="25"/>
        <w:ind w:right="180"/>
        <w:rPr>
          <w:rFonts w:ascii="Arial" w:hAnsi="Arial" w:cs="Arial"/>
        </w:rPr>
      </w:pPr>
    </w:p>
    <w:p w:rsidR="00C10D14" w:rsidRPr="00C10D14" w:rsidRDefault="00C10D14" w:rsidP="00C10D14">
      <w:pPr>
        <w:overflowPunct w:val="0"/>
        <w:autoSpaceDE w:val="0"/>
        <w:autoSpaceDN w:val="0"/>
        <w:adjustRightInd w:val="0"/>
        <w:textAlignment w:val="baseline"/>
        <w:rPr>
          <w:rFonts w:ascii="Arial" w:hAnsi="Arial" w:cs="Arial"/>
          <w:sz w:val="18"/>
          <w:szCs w:val="18"/>
        </w:rPr>
      </w:pPr>
      <w:r w:rsidRPr="00C10D14">
        <w:rPr>
          <w:rFonts w:ascii="Arial" w:hAnsi="Arial" w:cs="Arial"/>
          <w:sz w:val="18"/>
          <w:szCs w:val="18"/>
        </w:rPr>
        <w:t xml:space="preserve">Important – Our order number must appear on invoices, packages, and correspondence. </w:t>
      </w:r>
    </w:p>
    <w:p w:rsidR="009A1E71" w:rsidRDefault="00C10D14" w:rsidP="00C10D14">
      <w:pPr>
        <w:overflowPunct w:val="0"/>
        <w:autoSpaceDE w:val="0"/>
        <w:autoSpaceDN w:val="0"/>
        <w:adjustRightInd w:val="0"/>
        <w:textAlignment w:val="baseline"/>
        <w:rPr>
          <w:rFonts w:ascii="Arial" w:hAnsi="Arial" w:cs="Arial"/>
          <w:sz w:val="18"/>
          <w:szCs w:val="18"/>
        </w:rPr>
      </w:pPr>
      <w:r w:rsidRPr="00C10D14">
        <w:rPr>
          <w:rFonts w:ascii="Arial" w:hAnsi="Arial" w:cs="Arial"/>
          <w:sz w:val="18"/>
          <w:szCs w:val="18"/>
        </w:rPr>
        <w:t>Acknowledge if unable to deliver by the date required.</w:t>
      </w:r>
    </w:p>
    <w:p w:rsidR="009A1E71" w:rsidRDefault="009A1E71" w:rsidP="009A1E71">
      <w:r>
        <w:br w:type="page"/>
      </w:r>
    </w:p>
    <w:p w:rsidR="009A1E71" w:rsidRDefault="009A1E71" w:rsidP="009A1E71">
      <w:pPr>
        <w:jc w:val="center"/>
        <w:rPr>
          <w:rFonts w:ascii="Arial" w:eastAsia="Calibri" w:hAnsi="Arial" w:cs="Arial"/>
          <w:b/>
          <w:sz w:val="40"/>
          <w:szCs w:val="40"/>
        </w:rPr>
      </w:pPr>
    </w:p>
    <w:p w:rsidR="009A1E71" w:rsidRPr="009A1E71" w:rsidRDefault="009A1E71" w:rsidP="009A1E71">
      <w:pPr>
        <w:jc w:val="center"/>
        <w:rPr>
          <w:rFonts w:ascii="Arial" w:eastAsia="Calibri" w:hAnsi="Arial" w:cs="Arial"/>
          <w:b/>
          <w:sz w:val="28"/>
          <w:szCs w:val="40"/>
        </w:rPr>
      </w:pPr>
    </w:p>
    <w:p w:rsidR="009A1E71" w:rsidRPr="00221A3A" w:rsidRDefault="009A1E71" w:rsidP="009A1E71">
      <w:pPr>
        <w:jc w:val="center"/>
        <w:rPr>
          <w:rFonts w:ascii="Arial" w:eastAsia="Calibri" w:hAnsi="Arial" w:cs="Arial"/>
          <w:b/>
        </w:rPr>
      </w:pPr>
      <w:r w:rsidRPr="00221A3A">
        <w:rPr>
          <w:rFonts w:ascii="Arial" w:eastAsia="Calibri" w:hAnsi="Arial" w:cs="Arial"/>
          <w:b/>
          <w:sz w:val="40"/>
          <w:szCs w:val="40"/>
        </w:rPr>
        <w:t>TERMS AND CONDITIONS</w:t>
      </w:r>
    </w:p>
    <w:p w:rsidR="009A1E71" w:rsidRPr="00221A3A" w:rsidRDefault="009A1E71" w:rsidP="009A1E71">
      <w:pPr>
        <w:jc w:val="center"/>
        <w:rPr>
          <w:rFonts w:ascii="Arial" w:eastAsia="Calibri" w:hAnsi="Arial" w:cs="Arial"/>
          <w:b/>
        </w:rPr>
      </w:pPr>
      <w:r>
        <w:rPr>
          <w:rFonts w:ascii="Arial" w:eastAsia="Calibri" w:hAnsi="Arial" w:cs="Arial"/>
          <w:b/>
        </w:rPr>
        <w:br/>
      </w:r>
    </w:p>
    <w:p w:rsidR="009A1E71" w:rsidRPr="00221A3A" w:rsidRDefault="009A1E71" w:rsidP="009A1E71">
      <w:pPr>
        <w:numPr>
          <w:ilvl w:val="0"/>
          <w:numId w:val="2"/>
        </w:numPr>
        <w:overflowPunct w:val="0"/>
        <w:autoSpaceDE w:val="0"/>
        <w:autoSpaceDN w:val="0"/>
        <w:adjustRightInd w:val="0"/>
        <w:textAlignment w:val="baseline"/>
        <w:rPr>
          <w:rFonts w:ascii="Arial" w:eastAsia="Calibri" w:hAnsi="Arial" w:cs="Arial"/>
          <w:sz w:val="20"/>
          <w:szCs w:val="20"/>
        </w:rPr>
      </w:pPr>
      <w:r>
        <w:rPr>
          <w:rFonts w:ascii="Arial" w:eastAsia="Calibri" w:hAnsi="Arial" w:cs="Arial"/>
          <w:sz w:val="20"/>
          <w:szCs w:val="20"/>
        </w:rPr>
        <w:softHyphen/>
      </w:r>
      <w:r w:rsidRPr="00221A3A">
        <w:rPr>
          <w:rFonts w:ascii="Arial" w:eastAsia="Calibri" w:hAnsi="Arial" w:cs="Arial"/>
          <w:sz w:val="20"/>
          <w:szCs w:val="20"/>
        </w:rPr>
        <w:t>This proposal, including the specifications, and terms and conditions stated herein, constitutes an offer by seller which may only be accepted on exact terms as set forth. This quotation supersedes any prior proposal with reference to the same subject. No reference herein to the purchaser’s inquiry shall in any way modify the terms and conditions hereof.  Purchaser shall issue its own purchase order and such document shall in no way bind seller to any different or additional terms and conditions other than as set forth herein. Purchaser can acknowledge acceptance of seller contract in lieu of any purchase order. The offer may be withdrawn by seller at any time prior to purchaser’s acceptance. The proposal is good for a period of 30 days from the quotation date and if acceptance after that date, seller to furnish written consent of same.</w:t>
      </w:r>
      <w:r w:rsidRPr="00221A3A">
        <w:rPr>
          <w:rFonts w:ascii="Arial" w:hAnsi="Arial" w:cs="Arial"/>
          <w:sz w:val="20"/>
          <w:szCs w:val="20"/>
        </w:rPr>
        <w:br/>
      </w:r>
    </w:p>
    <w:p w:rsidR="009A1E71" w:rsidRPr="00221A3A" w:rsidRDefault="009A1E71" w:rsidP="009A1E71">
      <w:pPr>
        <w:numPr>
          <w:ilvl w:val="0"/>
          <w:numId w:val="3"/>
        </w:numPr>
        <w:overflowPunct w:val="0"/>
        <w:autoSpaceDE w:val="0"/>
        <w:autoSpaceDN w:val="0"/>
        <w:adjustRightInd w:val="0"/>
        <w:textAlignment w:val="baseline"/>
        <w:rPr>
          <w:rFonts w:ascii="Arial" w:eastAsia="Calibri" w:hAnsi="Arial" w:cs="Arial"/>
          <w:sz w:val="20"/>
          <w:szCs w:val="20"/>
        </w:rPr>
      </w:pPr>
      <w:r w:rsidRPr="00221A3A">
        <w:rPr>
          <w:rFonts w:ascii="Arial" w:eastAsia="Calibri" w:hAnsi="Arial" w:cs="Arial"/>
          <w:sz w:val="20"/>
          <w:szCs w:val="20"/>
        </w:rPr>
        <w:t>The title to the material and equipment provided by the seller shall remain with the seller and shall vest in purchaser only upon the payment in full to the seller of the purchase price herein specified, whether directly by buyer or another financial entity. Until such time as purchase price is paid in full, purchaser shall, at all times, keep the material and/or equipment on its premises, nor shall any said material or equipment be transferred, pledged, or disposed of by purchaser.</w:t>
      </w:r>
      <w:r w:rsidRPr="00221A3A">
        <w:rPr>
          <w:rFonts w:ascii="Arial" w:hAnsi="Arial" w:cs="Arial"/>
          <w:sz w:val="20"/>
          <w:szCs w:val="20"/>
        </w:rPr>
        <w:br/>
      </w:r>
    </w:p>
    <w:p w:rsidR="009A1E71" w:rsidRPr="00221A3A" w:rsidRDefault="009A1E71" w:rsidP="009A1E71">
      <w:pPr>
        <w:numPr>
          <w:ilvl w:val="0"/>
          <w:numId w:val="4"/>
        </w:numPr>
        <w:overflowPunct w:val="0"/>
        <w:autoSpaceDE w:val="0"/>
        <w:autoSpaceDN w:val="0"/>
        <w:adjustRightInd w:val="0"/>
        <w:textAlignment w:val="baseline"/>
        <w:rPr>
          <w:rFonts w:ascii="Arial" w:eastAsia="Calibri" w:hAnsi="Arial" w:cs="Arial"/>
          <w:sz w:val="20"/>
          <w:szCs w:val="20"/>
        </w:rPr>
      </w:pPr>
      <w:r w:rsidRPr="00221A3A">
        <w:rPr>
          <w:rFonts w:ascii="Arial" w:eastAsia="Calibri" w:hAnsi="Arial" w:cs="Arial"/>
          <w:sz w:val="20"/>
          <w:szCs w:val="20"/>
        </w:rPr>
        <w:t xml:space="preserve">The price stated in this proposal assumes that seller will be able to proceed on a continuous basis of manufacturing, delivery, and installation without delays. The seller assumes responsibility to deliver any equipment as specified in this proposal. Additionally, any changes in the specifications or configurations, or delays subsequent to this proposal that are requested by the buyer after an order has been placed shall constitute an additional expense due to the seller. No action shall be taken by the seller until written change order acceptance has been signed or issued by both the purchaser and seller.  </w:t>
      </w:r>
      <w:r w:rsidRPr="00221A3A">
        <w:rPr>
          <w:rFonts w:ascii="Arial" w:hAnsi="Arial" w:cs="Arial"/>
          <w:sz w:val="20"/>
          <w:szCs w:val="20"/>
        </w:rPr>
        <w:br/>
      </w:r>
    </w:p>
    <w:p w:rsidR="009A1E71" w:rsidRPr="00221A3A" w:rsidRDefault="009A1E71" w:rsidP="009A1E71">
      <w:pPr>
        <w:numPr>
          <w:ilvl w:val="0"/>
          <w:numId w:val="4"/>
        </w:numPr>
        <w:overflowPunct w:val="0"/>
        <w:autoSpaceDE w:val="0"/>
        <w:autoSpaceDN w:val="0"/>
        <w:adjustRightInd w:val="0"/>
        <w:textAlignment w:val="baseline"/>
        <w:rPr>
          <w:rFonts w:ascii="Arial" w:eastAsia="Calibri" w:hAnsi="Arial" w:cs="Arial"/>
          <w:sz w:val="20"/>
          <w:szCs w:val="20"/>
        </w:rPr>
      </w:pPr>
      <w:r w:rsidRPr="00221A3A">
        <w:rPr>
          <w:rFonts w:ascii="Arial" w:eastAsia="Calibri" w:hAnsi="Arial" w:cs="Arial"/>
          <w:sz w:val="20"/>
          <w:szCs w:val="20"/>
        </w:rPr>
        <w:t>Any tax, permits or fees now hereafter imposed by a federal, state, or municipal government or agency thereof, shall be the responsibility of the buyer. This is applicable to any equipment and or services covered hereby.</w:t>
      </w:r>
      <w:r w:rsidRPr="00221A3A">
        <w:rPr>
          <w:rFonts w:ascii="Arial" w:hAnsi="Arial" w:cs="Arial"/>
          <w:sz w:val="20"/>
          <w:szCs w:val="20"/>
        </w:rPr>
        <w:br/>
      </w:r>
    </w:p>
    <w:p w:rsidR="009A1E71" w:rsidRPr="00221A3A" w:rsidRDefault="009A1E71" w:rsidP="009A1E71">
      <w:pPr>
        <w:numPr>
          <w:ilvl w:val="0"/>
          <w:numId w:val="4"/>
        </w:numPr>
        <w:overflowPunct w:val="0"/>
        <w:autoSpaceDE w:val="0"/>
        <w:autoSpaceDN w:val="0"/>
        <w:adjustRightInd w:val="0"/>
        <w:textAlignment w:val="baseline"/>
        <w:rPr>
          <w:rFonts w:ascii="Arial" w:eastAsia="Calibri" w:hAnsi="Arial" w:cs="Arial"/>
          <w:sz w:val="20"/>
          <w:szCs w:val="20"/>
        </w:rPr>
      </w:pPr>
      <w:r w:rsidRPr="00221A3A">
        <w:rPr>
          <w:rFonts w:ascii="Arial" w:eastAsia="Calibri" w:hAnsi="Arial" w:cs="Arial"/>
          <w:sz w:val="20"/>
          <w:szCs w:val="20"/>
        </w:rPr>
        <w:t xml:space="preserve">Unless otherwise stated in this proposal, the terms of payment shall be - Due </w:t>
      </w:r>
      <w:proofErr w:type="spellStart"/>
      <w:r w:rsidRPr="00221A3A">
        <w:rPr>
          <w:rFonts w:ascii="Arial" w:eastAsia="Calibri" w:hAnsi="Arial" w:cs="Arial"/>
          <w:sz w:val="20"/>
          <w:szCs w:val="20"/>
        </w:rPr>
        <w:t>net</w:t>
      </w:r>
      <w:proofErr w:type="spellEnd"/>
      <w:r w:rsidRPr="00221A3A">
        <w:rPr>
          <w:rFonts w:ascii="Arial" w:eastAsia="Calibri" w:hAnsi="Arial" w:cs="Arial"/>
          <w:sz w:val="20"/>
          <w:szCs w:val="20"/>
        </w:rPr>
        <w:t xml:space="preserve"> 10 days on invoice, FOB manufacturer. Invoices that are not paid from the due dates will be subject to 1-1/2% interest per month until paid in full.</w:t>
      </w:r>
      <w:r w:rsidRPr="00221A3A">
        <w:rPr>
          <w:rFonts w:ascii="Arial" w:hAnsi="Arial" w:cs="Arial"/>
          <w:sz w:val="20"/>
          <w:szCs w:val="20"/>
        </w:rPr>
        <w:br/>
      </w:r>
    </w:p>
    <w:p w:rsidR="009A1E71" w:rsidRPr="00221A3A" w:rsidRDefault="009A1E71" w:rsidP="009A1E71">
      <w:pPr>
        <w:numPr>
          <w:ilvl w:val="0"/>
          <w:numId w:val="4"/>
        </w:numPr>
        <w:overflowPunct w:val="0"/>
        <w:autoSpaceDE w:val="0"/>
        <w:autoSpaceDN w:val="0"/>
        <w:adjustRightInd w:val="0"/>
        <w:textAlignment w:val="baseline"/>
        <w:rPr>
          <w:rFonts w:ascii="Arial" w:eastAsia="Calibri" w:hAnsi="Arial" w:cs="Arial"/>
          <w:sz w:val="20"/>
          <w:szCs w:val="20"/>
        </w:rPr>
      </w:pPr>
      <w:r w:rsidRPr="00221A3A">
        <w:rPr>
          <w:rFonts w:ascii="Arial" w:eastAsia="Calibri" w:hAnsi="Arial" w:cs="Arial"/>
          <w:sz w:val="20"/>
          <w:szCs w:val="20"/>
        </w:rPr>
        <w:t>In no event shall the seller be liable hereunder or otherwise for the loss of profits or indirect, incidental or consequential damages.</w:t>
      </w:r>
      <w:r w:rsidRPr="00221A3A">
        <w:rPr>
          <w:rFonts w:ascii="Arial" w:hAnsi="Arial" w:cs="Arial"/>
          <w:sz w:val="20"/>
          <w:szCs w:val="20"/>
        </w:rPr>
        <w:br/>
      </w:r>
    </w:p>
    <w:p w:rsidR="009A1E71" w:rsidRPr="00221A3A" w:rsidRDefault="009A1E71" w:rsidP="009A1E71">
      <w:pPr>
        <w:numPr>
          <w:ilvl w:val="0"/>
          <w:numId w:val="4"/>
        </w:numPr>
        <w:overflowPunct w:val="0"/>
        <w:autoSpaceDE w:val="0"/>
        <w:autoSpaceDN w:val="0"/>
        <w:adjustRightInd w:val="0"/>
        <w:textAlignment w:val="baseline"/>
        <w:rPr>
          <w:rFonts w:ascii="Arial" w:eastAsia="Calibri" w:hAnsi="Arial" w:cs="Arial"/>
          <w:sz w:val="20"/>
          <w:szCs w:val="20"/>
        </w:rPr>
      </w:pPr>
      <w:r w:rsidRPr="00221A3A">
        <w:rPr>
          <w:rFonts w:ascii="Arial" w:eastAsia="Calibri" w:hAnsi="Arial" w:cs="Arial"/>
          <w:sz w:val="20"/>
          <w:szCs w:val="20"/>
        </w:rPr>
        <w:t>The equipment as outlined in the proposal meets or exceeds current specifications of the Occupational Safety and Health Act of 1970. Commonly referred to as OSHA, it is to be understood that certain considerations of this document are subject to possible revisions by the appropriate federal authorities. If regulations under OSHA are issued prior to completion and require any changes in these specifications or methods of completion of this work, the seller may make such changes and the additional price there of shall be added to the purchase price. Should any additional time be required for completion, it shall be so granted to the seller.</w:t>
      </w:r>
      <w:r w:rsidRPr="00221A3A">
        <w:rPr>
          <w:rFonts w:ascii="Arial" w:hAnsi="Arial" w:cs="Arial"/>
          <w:sz w:val="20"/>
          <w:szCs w:val="20"/>
        </w:rPr>
        <w:br/>
      </w:r>
    </w:p>
    <w:p w:rsidR="009A1E71" w:rsidRDefault="009A1E71" w:rsidP="009A1E71">
      <w:pPr>
        <w:numPr>
          <w:ilvl w:val="0"/>
          <w:numId w:val="4"/>
        </w:numPr>
        <w:overflowPunct w:val="0"/>
        <w:autoSpaceDE w:val="0"/>
        <w:autoSpaceDN w:val="0"/>
        <w:adjustRightInd w:val="0"/>
        <w:textAlignment w:val="baseline"/>
        <w:rPr>
          <w:rFonts w:ascii="Arial" w:hAnsi="Arial" w:cs="Arial"/>
          <w:sz w:val="20"/>
          <w:szCs w:val="20"/>
        </w:rPr>
      </w:pPr>
      <w:r w:rsidRPr="00221A3A">
        <w:rPr>
          <w:rFonts w:ascii="Arial" w:eastAsia="Calibri" w:hAnsi="Arial" w:cs="Arial"/>
          <w:sz w:val="20"/>
          <w:szCs w:val="20"/>
        </w:rPr>
        <w:t>There shall be no postponement or cancellation of this order or contract unless by mutual agreement. In the event of cancellation by mutual agreement the buyer shall be liable for any and all actual expenses incurred by KMH, which could include but is not limited to, cancellation or restocking fees, carrying costs, supervision, labor and material delivered or in process at the time of cancellation.</w:t>
      </w:r>
      <w:r>
        <w:rPr>
          <w:rFonts w:ascii="Arial" w:eastAsia="Calibri" w:hAnsi="Arial" w:cs="Arial"/>
          <w:sz w:val="20"/>
          <w:szCs w:val="20"/>
        </w:rPr>
        <w:br/>
      </w:r>
    </w:p>
    <w:p w:rsidR="009A1E71" w:rsidRPr="00221A3A" w:rsidRDefault="009A1E71" w:rsidP="009A1E71">
      <w:pPr>
        <w:numPr>
          <w:ilvl w:val="0"/>
          <w:numId w:val="4"/>
        </w:numPr>
        <w:overflowPunct w:val="0"/>
        <w:autoSpaceDE w:val="0"/>
        <w:autoSpaceDN w:val="0"/>
        <w:adjustRightInd w:val="0"/>
        <w:textAlignment w:val="baseline"/>
        <w:rPr>
          <w:rFonts w:ascii="Arial" w:hAnsi="Arial" w:cs="Arial"/>
          <w:sz w:val="20"/>
          <w:szCs w:val="20"/>
        </w:rPr>
      </w:pPr>
      <w:r w:rsidRPr="00221A3A">
        <w:rPr>
          <w:rFonts w:ascii="Arial" w:hAnsi="Arial" w:cs="Arial"/>
          <w:sz w:val="20"/>
          <w:szCs w:val="20"/>
        </w:rPr>
        <w:t>Seller agrees to provide a competent person at the job site to supervise and direct any work. No change in this person will be made unless submitted to the approval of both seller and purchaser.</w:t>
      </w:r>
    </w:p>
    <w:p w:rsidR="00221A3A" w:rsidRPr="00C10D14" w:rsidRDefault="00221A3A" w:rsidP="00C10D14">
      <w:pPr>
        <w:overflowPunct w:val="0"/>
        <w:autoSpaceDE w:val="0"/>
        <w:autoSpaceDN w:val="0"/>
        <w:adjustRightInd w:val="0"/>
        <w:textAlignment w:val="baseline"/>
        <w:rPr>
          <w:rFonts w:ascii="Arial" w:hAnsi="Arial" w:cs="Arial"/>
          <w:sz w:val="18"/>
          <w:szCs w:val="18"/>
        </w:rPr>
      </w:pPr>
    </w:p>
    <w:sectPr w:rsidR="00221A3A" w:rsidRPr="00C10D14" w:rsidSect="006B7CD5">
      <w:footerReference w:type="default" r:id="rId9"/>
      <w:pgSz w:w="12240" w:h="15840" w:code="1"/>
      <w:pgMar w:top="360" w:right="540" w:bottom="1440" w:left="72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F96" w:rsidRDefault="00C43F96" w:rsidP="00525A9D">
      <w:r>
        <w:separator/>
      </w:r>
    </w:p>
  </w:endnote>
  <w:endnote w:type="continuationSeparator" w:id="0">
    <w:p w:rsidR="00C43F96" w:rsidRDefault="00C43F96" w:rsidP="0052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48C" w:rsidRDefault="004F748C">
    <w:pPr>
      <w:pStyle w:val="Footer"/>
    </w:pPr>
    <w:r>
      <w:rPr>
        <w:noProof/>
      </w:rPr>
      <w:drawing>
        <wp:inline distT="0" distB="0" distL="0" distR="0">
          <wp:extent cx="6972300" cy="1131973"/>
          <wp:effectExtent l="0" t="0" r="0" b="0"/>
          <wp:docPr id="2" name="Picture 2" descr="F:\KMH General &amp; Administrative\2013 KMH Forms &amp; Documents\Letterheads\KMH-Locations-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KMH General &amp; Administrative\2013 KMH Forms &amp; Documents\Letterheads\KMH-Locations-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1131973"/>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F96" w:rsidRDefault="00C43F96" w:rsidP="00525A9D">
      <w:r>
        <w:separator/>
      </w:r>
    </w:p>
  </w:footnote>
  <w:footnote w:type="continuationSeparator" w:id="0">
    <w:p w:rsidR="00C43F96" w:rsidRDefault="00C43F96" w:rsidP="00525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placeholder" style="width:3in;height:3in" o:bullet="t">
        <v:imagedata r:id="rId1" o:title="template_logo"/>
      </v:shape>
    </w:pict>
  </w:numPicBullet>
  <w:abstractNum w:abstractNumId="0" w15:restartNumberingAfterBreak="0">
    <w:nsid w:val="0E5A3F3D"/>
    <w:multiLevelType w:val="hybridMultilevel"/>
    <w:tmpl w:val="23BC29EE"/>
    <w:lvl w:ilvl="0" w:tplc="04C2F4F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0513C4"/>
    <w:multiLevelType w:val="singleLevel"/>
    <w:tmpl w:val="D3944C9A"/>
    <w:lvl w:ilvl="0">
      <w:start w:val="2"/>
      <w:numFmt w:val="decimal"/>
      <w:lvlText w:val="%1. "/>
      <w:legacy w:legacy="1" w:legacySpace="0" w:legacyIndent="360"/>
      <w:lvlJc w:val="left"/>
      <w:pPr>
        <w:ind w:left="360" w:hanging="360"/>
      </w:pPr>
      <w:rPr>
        <w:rFonts w:ascii="Arial" w:hAnsi="Arial" w:cs="Arial" w:hint="default"/>
        <w:b/>
        <w:i w:val="0"/>
        <w:sz w:val="20"/>
        <w:szCs w:val="20"/>
        <w:u w:val="none"/>
      </w:rPr>
    </w:lvl>
  </w:abstractNum>
  <w:abstractNum w:abstractNumId="2" w15:restartNumberingAfterBreak="0">
    <w:nsid w:val="61D74690"/>
    <w:multiLevelType w:val="singleLevel"/>
    <w:tmpl w:val="AFEA5124"/>
    <w:lvl w:ilvl="0">
      <w:start w:val="3"/>
      <w:numFmt w:val="decimal"/>
      <w:lvlText w:val="%1. "/>
      <w:legacy w:legacy="1" w:legacySpace="0" w:legacyIndent="360"/>
      <w:lvlJc w:val="left"/>
      <w:pPr>
        <w:ind w:left="360" w:hanging="360"/>
      </w:pPr>
      <w:rPr>
        <w:rFonts w:ascii="Arial" w:hAnsi="Arial" w:cs="Arial" w:hint="default"/>
        <w:b/>
        <w:i w:val="0"/>
        <w:sz w:val="20"/>
        <w:szCs w:val="20"/>
        <w:u w:val="none"/>
      </w:rPr>
    </w:lvl>
  </w:abstractNum>
  <w:abstractNum w:abstractNumId="3" w15:restartNumberingAfterBreak="0">
    <w:nsid w:val="6D31508F"/>
    <w:multiLevelType w:val="singleLevel"/>
    <w:tmpl w:val="53E053E0"/>
    <w:lvl w:ilvl="0">
      <w:start w:val="1"/>
      <w:numFmt w:val="decimal"/>
      <w:lvlText w:val="%1. "/>
      <w:legacy w:legacy="1" w:legacySpace="0" w:legacyIndent="360"/>
      <w:lvlJc w:val="left"/>
      <w:pPr>
        <w:ind w:left="360" w:hanging="360"/>
      </w:pPr>
      <w:rPr>
        <w:rFonts w:ascii="Arial" w:hAnsi="Arial" w:cs="Arial" w:hint="default"/>
        <w:b/>
        <w:i w:val="0"/>
        <w:sz w:val="20"/>
        <w:szCs w:val="20"/>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colormru v:ext="edit" colors="#f9faf0,#ddd,#627e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04E"/>
    <w:rsid w:val="00010191"/>
    <w:rsid w:val="00024856"/>
    <w:rsid w:val="00043928"/>
    <w:rsid w:val="00061BE1"/>
    <w:rsid w:val="000653AC"/>
    <w:rsid w:val="000A467A"/>
    <w:rsid w:val="000D6448"/>
    <w:rsid w:val="000E042A"/>
    <w:rsid w:val="000F5D11"/>
    <w:rsid w:val="000F6B47"/>
    <w:rsid w:val="000F7D4F"/>
    <w:rsid w:val="0010556E"/>
    <w:rsid w:val="001119DF"/>
    <w:rsid w:val="00130F5B"/>
    <w:rsid w:val="00132BC9"/>
    <w:rsid w:val="00140EA0"/>
    <w:rsid w:val="001553FA"/>
    <w:rsid w:val="00161DB3"/>
    <w:rsid w:val="00181917"/>
    <w:rsid w:val="001A0A9F"/>
    <w:rsid w:val="001B2C25"/>
    <w:rsid w:val="001B3D59"/>
    <w:rsid w:val="001B4F7A"/>
    <w:rsid w:val="001B70FF"/>
    <w:rsid w:val="001F0F9F"/>
    <w:rsid w:val="002025E8"/>
    <w:rsid w:val="00202E66"/>
    <w:rsid w:val="00221A3A"/>
    <w:rsid w:val="00227D2A"/>
    <w:rsid w:val="00237500"/>
    <w:rsid w:val="00237E66"/>
    <w:rsid w:val="002523E9"/>
    <w:rsid w:val="00297A63"/>
    <w:rsid w:val="002D128D"/>
    <w:rsid w:val="002F6035"/>
    <w:rsid w:val="00304275"/>
    <w:rsid w:val="003055DC"/>
    <w:rsid w:val="00311C97"/>
    <w:rsid w:val="003272DA"/>
    <w:rsid w:val="003557F7"/>
    <w:rsid w:val="00362B00"/>
    <w:rsid w:val="00366016"/>
    <w:rsid w:val="003A0428"/>
    <w:rsid w:val="003D42CB"/>
    <w:rsid w:val="003E5FCD"/>
    <w:rsid w:val="004011A6"/>
    <w:rsid w:val="004077A8"/>
    <w:rsid w:val="0042680A"/>
    <w:rsid w:val="004273ED"/>
    <w:rsid w:val="00441785"/>
    <w:rsid w:val="00442CDA"/>
    <w:rsid w:val="00446C27"/>
    <w:rsid w:val="004471ED"/>
    <w:rsid w:val="0045588D"/>
    <w:rsid w:val="00455F93"/>
    <w:rsid w:val="004B704E"/>
    <w:rsid w:val="004C4F1D"/>
    <w:rsid w:val="004F202D"/>
    <w:rsid w:val="004F748C"/>
    <w:rsid w:val="00507CFC"/>
    <w:rsid w:val="005209B5"/>
    <w:rsid w:val="00521569"/>
    <w:rsid w:val="00525A9D"/>
    <w:rsid w:val="00554E4C"/>
    <w:rsid w:val="0057647C"/>
    <w:rsid w:val="00577677"/>
    <w:rsid w:val="005865E7"/>
    <w:rsid w:val="005F3BA8"/>
    <w:rsid w:val="00600046"/>
    <w:rsid w:val="00646D51"/>
    <w:rsid w:val="006869C1"/>
    <w:rsid w:val="006A7C63"/>
    <w:rsid w:val="006B7B9B"/>
    <w:rsid w:val="006B7CD5"/>
    <w:rsid w:val="006D7274"/>
    <w:rsid w:val="006F3C33"/>
    <w:rsid w:val="00704C33"/>
    <w:rsid w:val="00705D71"/>
    <w:rsid w:val="00750613"/>
    <w:rsid w:val="00776BCB"/>
    <w:rsid w:val="007B38EB"/>
    <w:rsid w:val="007C6D4D"/>
    <w:rsid w:val="007F242B"/>
    <w:rsid w:val="007F5BB3"/>
    <w:rsid w:val="00810DB3"/>
    <w:rsid w:val="008171B1"/>
    <w:rsid w:val="00820427"/>
    <w:rsid w:val="008205AA"/>
    <w:rsid w:val="00824621"/>
    <w:rsid w:val="008376FC"/>
    <w:rsid w:val="00854C16"/>
    <w:rsid w:val="008C58CA"/>
    <w:rsid w:val="008C5A0E"/>
    <w:rsid w:val="008E45DF"/>
    <w:rsid w:val="008E5F43"/>
    <w:rsid w:val="008F4CE5"/>
    <w:rsid w:val="00912BEF"/>
    <w:rsid w:val="00953D43"/>
    <w:rsid w:val="00954EF9"/>
    <w:rsid w:val="00955153"/>
    <w:rsid w:val="009A1E71"/>
    <w:rsid w:val="009B2AC0"/>
    <w:rsid w:val="009B3608"/>
    <w:rsid w:val="009B6CF5"/>
    <w:rsid w:val="009C1CA5"/>
    <w:rsid w:val="009C28E3"/>
    <w:rsid w:val="009D7158"/>
    <w:rsid w:val="00A15E4D"/>
    <w:rsid w:val="00A27EC3"/>
    <w:rsid w:val="00A42A8C"/>
    <w:rsid w:val="00A472D4"/>
    <w:rsid w:val="00A50CC1"/>
    <w:rsid w:val="00A5177E"/>
    <w:rsid w:val="00A54A6E"/>
    <w:rsid w:val="00A63377"/>
    <w:rsid w:val="00A87BAC"/>
    <w:rsid w:val="00A908B1"/>
    <w:rsid w:val="00AB0ED3"/>
    <w:rsid w:val="00AD1385"/>
    <w:rsid w:val="00AD6E6B"/>
    <w:rsid w:val="00B35C8F"/>
    <w:rsid w:val="00B460B1"/>
    <w:rsid w:val="00B52303"/>
    <w:rsid w:val="00BB06D2"/>
    <w:rsid w:val="00BE0AE9"/>
    <w:rsid w:val="00BF5438"/>
    <w:rsid w:val="00C10D14"/>
    <w:rsid w:val="00C34970"/>
    <w:rsid w:val="00C41844"/>
    <w:rsid w:val="00C43F96"/>
    <w:rsid w:val="00C50F0E"/>
    <w:rsid w:val="00C54AE4"/>
    <w:rsid w:val="00C64A09"/>
    <w:rsid w:val="00C9686F"/>
    <w:rsid w:val="00CA1C8D"/>
    <w:rsid w:val="00CC1DC3"/>
    <w:rsid w:val="00CD3C2A"/>
    <w:rsid w:val="00D20083"/>
    <w:rsid w:val="00D52530"/>
    <w:rsid w:val="00D7115F"/>
    <w:rsid w:val="00D719AB"/>
    <w:rsid w:val="00D824D4"/>
    <w:rsid w:val="00DB6D0A"/>
    <w:rsid w:val="00DB79E5"/>
    <w:rsid w:val="00DC4B51"/>
    <w:rsid w:val="00DF1EAB"/>
    <w:rsid w:val="00E020A7"/>
    <w:rsid w:val="00E215DD"/>
    <w:rsid w:val="00E25811"/>
    <w:rsid w:val="00E47F00"/>
    <w:rsid w:val="00E52614"/>
    <w:rsid w:val="00E722D5"/>
    <w:rsid w:val="00E73C15"/>
    <w:rsid w:val="00E83D4E"/>
    <w:rsid w:val="00E97E88"/>
    <w:rsid w:val="00EB4F05"/>
    <w:rsid w:val="00EC2385"/>
    <w:rsid w:val="00ED5BBA"/>
    <w:rsid w:val="00F006F7"/>
    <w:rsid w:val="00F01E9A"/>
    <w:rsid w:val="00F101E3"/>
    <w:rsid w:val="00F20A69"/>
    <w:rsid w:val="00F3063B"/>
    <w:rsid w:val="00F56369"/>
    <w:rsid w:val="00F77FBF"/>
    <w:rsid w:val="00FE069C"/>
    <w:rsid w:val="00FE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f9faf0,#ddd,#627e9c"/>
    </o:shapedefaults>
    <o:shapelayout v:ext="edit">
      <o:idmap v:ext="edit" data="1"/>
    </o:shapelayout>
  </w:shapeDefaults>
  <w:decimalSymbol w:val="."/>
  <w:listSeparator w:val=","/>
  <w15:docId w15:val="{76789DD6-A43C-4B67-A3DD-3160CD829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ED"/>
    <w:rPr>
      <w:rFonts w:asciiTheme="minorHAnsi" w:hAnsiTheme="minorHAnsi"/>
      <w:sz w:val="14"/>
      <w:szCs w:val="14"/>
    </w:rPr>
  </w:style>
  <w:style w:type="paragraph" w:styleId="Heading1">
    <w:name w:val="heading 1"/>
    <w:basedOn w:val="Normal"/>
    <w:next w:val="Normal"/>
    <w:autoRedefine/>
    <w:qFormat/>
    <w:rsid w:val="006D7274"/>
    <w:pPr>
      <w:spacing w:line="264" w:lineRule="auto"/>
      <w:outlineLvl w:val="0"/>
    </w:pPr>
    <w:rPr>
      <w:rFonts w:asciiTheme="majorHAnsi" w:hAnsiTheme="majorHAnsi" w:cs="Arial"/>
      <w:bCs/>
      <w:caps/>
      <w:color w:val="BFBFBF" w:themeColor="background1" w:themeShade="BF"/>
      <w:kern w:val="44"/>
      <w:sz w:val="64"/>
      <w:szCs w:val="64"/>
    </w:rPr>
  </w:style>
  <w:style w:type="paragraph" w:styleId="Heading2">
    <w:name w:val="heading 2"/>
    <w:basedOn w:val="Normal"/>
    <w:next w:val="Normal"/>
    <w:qFormat/>
    <w:rsid w:val="004273ED"/>
    <w:pPr>
      <w:keepNext/>
      <w:spacing w:before="240" w:after="60"/>
      <w:outlineLvl w:val="1"/>
    </w:pPr>
    <w:rPr>
      <w:rFonts w:asciiTheme="majorHAnsi" w:hAnsiTheme="majorHAnsi" w:cs="Arial"/>
      <w:b/>
      <w:bCs/>
      <w:i/>
      <w:iCs/>
      <w:sz w:val="28"/>
      <w:szCs w:val="28"/>
    </w:rPr>
  </w:style>
  <w:style w:type="paragraph" w:styleId="Heading3">
    <w:name w:val="heading 3"/>
    <w:basedOn w:val="Normal"/>
    <w:next w:val="Normal"/>
    <w:qFormat/>
    <w:rsid w:val="004273ED"/>
    <w:pPr>
      <w:keepNext/>
      <w:spacing w:before="240" w:after="60"/>
      <w:outlineLvl w:val="2"/>
    </w:pPr>
    <w:rPr>
      <w:rFonts w:asciiTheme="majorHAnsi" w:hAnsiTheme="majorHAnsi"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ount">
    <w:name w:val="Amount"/>
    <w:basedOn w:val="Normal"/>
    <w:rsid w:val="004077A8"/>
    <w:pPr>
      <w:jc w:val="right"/>
    </w:pPr>
  </w:style>
  <w:style w:type="paragraph" w:customStyle="1" w:styleId="DateandNumber">
    <w:name w:val="Date and Number"/>
    <w:basedOn w:val="Normal"/>
    <w:rsid w:val="004077A8"/>
    <w:pPr>
      <w:spacing w:line="264" w:lineRule="auto"/>
      <w:jc w:val="right"/>
    </w:pPr>
    <w:rPr>
      <w:spacing w:val="4"/>
      <w:szCs w:val="16"/>
    </w:rPr>
  </w:style>
  <w:style w:type="paragraph" w:customStyle="1" w:styleId="columnheadings">
    <w:name w:val="column headings"/>
    <w:basedOn w:val="labels"/>
    <w:rsid w:val="004273ED"/>
    <w:pPr>
      <w:jc w:val="left"/>
    </w:pPr>
    <w:rPr>
      <w:color w:val="F2F2F2" w:themeColor="background1" w:themeShade="F2"/>
      <w:sz w:val="13"/>
    </w:rPr>
  </w:style>
  <w:style w:type="paragraph" w:customStyle="1" w:styleId="labels">
    <w:name w:val="labels"/>
    <w:basedOn w:val="Normal"/>
    <w:rsid w:val="004273ED"/>
    <w:pPr>
      <w:jc w:val="right"/>
      <w:outlineLvl w:val="1"/>
    </w:pPr>
    <w:rPr>
      <w:b/>
      <w:i/>
      <w:spacing w:val="40"/>
    </w:rPr>
  </w:style>
  <w:style w:type="paragraph" w:customStyle="1" w:styleId="leftalignedtext">
    <w:name w:val="left aligned text"/>
    <w:basedOn w:val="rightalignedtext"/>
    <w:rsid w:val="00CD3C2A"/>
    <w:pPr>
      <w:jc w:val="left"/>
    </w:pPr>
  </w:style>
  <w:style w:type="paragraph" w:customStyle="1" w:styleId="rightalignedtext">
    <w:name w:val="right aligned text"/>
    <w:basedOn w:val="Normal"/>
    <w:rsid w:val="004077A8"/>
    <w:pPr>
      <w:spacing w:line="240" w:lineRule="atLeast"/>
      <w:jc w:val="right"/>
    </w:pPr>
    <w:rPr>
      <w:szCs w:val="16"/>
    </w:rPr>
  </w:style>
  <w:style w:type="paragraph" w:customStyle="1" w:styleId="SmallType">
    <w:name w:val="Small Type"/>
    <w:basedOn w:val="Normal"/>
    <w:rsid w:val="004273ED"/>
    <w:pPr>
      <w:tabs>
        <w:tab w:val="right" w:leader="underscore" w:pos="9360"/>
      </w:tabs>
      <w:spacing w:after="120" w:line="264" w:lineRule="auto"/>
    </w:pPr>
    <w:rPr>
      <w:color w:val="808080" w:themeColor="background1" w:themeShade="80"/>
      <w:spacing w:val="4"/>
    </w:rPr>
  </w:style>
  <w:style w:type="character" w:customStyle="1" w:styleId="thankyouChar">
    <w:name w:val="thank you Char"/>
    <w:basedOn w:val="DefaultParagraphFont"/>
    <w:link w:val="thankyou"/>
    <w:rsid w:val="00362B00"/>
    <w:rPr>
      <w:rFonts w:ascii="Arial" w:hAnsi="Arial" w:cs="Arial"/>
      <w:b/>
      <w:i/>
      <w:color w:val="2978AD"/>
      <w:szCs w:val="22"/>
    </w:rPr>
  </w:style>
  <w:style w:type="paragraph" w:customStyle="1" w:styleId="thankyou">
    <w:name w:val="thank you"/>
    <w:basedOn w:val="Normal"/>
    <w:link w:val="thankyouChar"/>
    <w:autoRedefine/>
    <w:rsid w:val="00362B00"/>
    <w:pPr>
      <w:spacing w:before="100"/>
      <w:jc w:val="right"/>
    </w:pPr>
    <w:rPr>
      <w:rFonts w:ascii="Arial" w:hAnsi="Arial" w:cs="Arial"/>
      <w:b/>
      <w:i/>
      <w:color w:val="2978AD"/>
      <w:sz w:val="20"/>
      <w:szCs w:val="22"/>
    </w:rPr>
  </w:style>
  <w:style w:type="paragraph" w:customStyle="1" w:styleId="slogan">
    <w:name w:val="slogan"/>
    <w:basedOn w:val="Normal"/>
    <w:rsid w:val="004273ED"/>
    <w:pPr>
      <w:outlineLvl w:val="2"/>
    </w:pPr>
    <w:rPr>
      <w:i/>
      <w:spacing w:val="4"/>
      <w:szCs w:val="18"/>
    </w:rPr>
  </w:style>
  <w:style w:type="paragraph" w:customStyle="1" w:styleId="headingright">
    <w:name w:val="heading right"/>
    <w:basedOn w:val="Normal"/>
    <w:rsid w:val="004273ED"/>
    <w:pPr>
      <w:spacing w:line="240" w:lineRule="atLeast"/>
      <w:jc w:val="right"/>
    </w:pPr>
    <w:rPr>
      <w:color w:val="BFBFBF" w:themeColor="background1" w:themeShade="BF"/>
      <w:sz w:val="16"/>
      <w:szCs w:val="16"/>
    </w:rPr>
  </w:style>
  <w:style w:type="paragraph" w:styleId="BalloonText">
    <w:name w:val="Balloon Text"/>
    <w:basedOn w:val="Normal"/>
    <w:link w:val="BalloonTextChar"/>
    <w:rsid w:val="00043928"/>
    <w:rPr>
      <w:rFonts w:ascii="Tahoma" w:hAnsi="Tahoma" w:cs="Tahoma"/>
      <w:sz w:val="16"/>
      <w:szCs w:val="16"/>
    </w:rPr>
  </w:style>
  <w:style w:type="character" w:customStyle="1" w:styleId="BalloonTextChar">
    <w:name w:val="Balloon Text Char"/>
    <w:basedOn w:val="DefaultParagraphFont"/>
    <w:link w:val="BalloonText"/>
    <w:rsid w:val="00043928"/>
    <w:rPr>
      <w:rFonts w:ascii="Tahoma" w:hAnsi="Tahoma" w:cs="Tahoma"/>
      <w:color w:val="000000"/>
      <w:sz w:val="16"/>
      <w:szCs w:val="16"/>
    </w:rPr>
  </w:style>
  <w:style w:type="character" w:styleId="PlaceholderText">
    <w:name w:val="Placeholder Text"/>
    <w:basedOn w:val="DefaultParagraphFont"/>
    <w:uiPriority w:val="99"/>
    <w:semiHidden/>
    <w:rsid w:val="004273ED"/>
    <w:rPr>
      <w:color w:val="808080"/>
    </w:rPr>
  </w:style>
  <w:style w:type="paragraph" w:styleId="Header">
    <w:name w:val="header"/>
    <w:basedOn w:val="Normal"/>
    <w:link w:val="HeaderChar"/>
    <w:rsid w:val="00525A9D"/>
    <w:pPr>
      <w:tabs>
        <w:tab w:val="center" w:pos="4680"/>
        <w:tab w:val="right" w:pos="9360"/>
      </w:tabs>
    </w:pPr>
  </w:style>
  <w:style w:type="character" w:customStyle="1" w:styleId="HeaderChar">
    <w:name w:val="Header Char"/>
    <w:basedOn w:val="DefaultParagraphFont"/>
    <w:link w:val="Header"/>
    <w:rsid w:val="00525A9D"/>
    <w:rPr>
      <w:rFonts w:asciiTheme="minorHAnsi" w:hAnsiTheme="minorHAnsi"/>
      <w:sz w:val="14"/>
      <w:szCs w:val="14"/>
    </w:rPr>
  </w:style>
  <w:style w:type="paragraph" w:styleId="Footer">
    <w:name w:val="footer"/>
    <w:basedOn w:val="Normal"/>
    <w:link w:val="FooterChar"/>
    <w:rsid w:val="00525A9D"/>
    <w:pPr>
      <w:tabs>
        <w:tab w:val="center" w:pos="4680"/>
        <w:tab w:val="right" w:pos="9360"/>
      </w:tabs>
    </w:pPr>
  </w:style>
  <w:style w:type="character" w:customStyle="1" w:styleId="FooterChar">
    <w:name w:val="Footer Char"/>
    <w:basedOn w:val="DefaultParagraphFont"/>
    <w:link w:val="Footer"/>
    <w:rsid w:val="00525A9D"/>
    <w:rPr>
      <w:rFonts w:asciiTheme="minorHAnsi" w:hAnsiTheme="minorHAns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7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ultz\AppData\Roaming\Microsoft\Templates\BlueBorder_Quote_Produ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DD610846054AC29834F45C8FB44BD8"/>
        <w:category>
          <w:name w:val="General"/>
          <w:gallery w:val="placeholder"/>
        </w:category>
        <w:types>
          <w:type w:val="bbPlcHdr"/>
        </w:types>
        <w:behaviors>
          <w:behavior w:val="content"/>
        </w:behaviors>
        <w:guid w:val="{9E88F2DE-C561-4B14-B4CA-5E409D6F9875}"/>
      </w:docPartPr>
      <w:docPartBody>
        <w:p w:rsidR="00126AC4" w:rsidRDefault="00764463">
          <w:pPr>
            <w:pStyle w:val="17DD610846054AC29834F45C8FB44BD8"/>
          </w:pPr>
          <w:r>
            <w:t>[Enter a date]</w:t>
          </w:r>
        </w:p>
      </w:docPartBody>
    </w:docPart>
    <w:docPart>
      <w:docPartPr>
        <w:name w:val="051B5A56A1B140E1BC861683A32A5030"/>
        <w:category>
          <w:name w:val="General"/>
          <w:gallery w:val="placeholder"/>
        </w:category>
        <w:types>
          <w:type w:val="bbPlcHdr"/>
        </w:types>
        <w:behaviors>
          <w:behavior w:val="content"/>
        </w:behaviors>
        <w:guid w:val="{5D743C02-50BA-4CBB-AAD3-543474110B1C}"/>
      </w:docPartPr>
      <w:docPartBody>
        <w:p w:rsidR="00644DB6" w:rsidRDefault="00CF772E" w:rsidP="00CF772E">
          <w:pPr>
            <w:pStyle w:val="051B5A56A1B140E1BC861683A32A5030"/>
          </w:pPr>
          <w:r>
            <w:t>[100]</w:t>
          </w:r>
        </w:p>
      </w:docPartBody>
    </w:docPart>
    <w:docPart>
      <w:docPartPr>
        <w:name w:val="753E6AEE518C4FAA913904F36CD5B038"/>
        <w:category>
          <w:name w:val="General"/>
          <w:gallery w:val="placeholder"/>
        </w:category>
        <w:types>
          <w:type w:val="bbPlcHdr"/>
        </w:types>
        <w:behaviors>
          <w:behavior w:val="content"/>
        </w:behaviors>
        <w:guid w:val="{CD4BD100-1DB1-427D-BBD2-488CDA403DB7}"/>
      </w:docPartPr>
      <w:docPartBody>
        <w:p w:rsidR="00644DB6" w:rsidRDefault="00CF772E" w:rsidP="00CF772E">
          <w:pPr>
            <w:pStyle w:val="753E6AEE518C4FAA913904F36CD5B038"/>
          </w:pPr>
          <w:r w:rsidRPr="00857D02">
            <w:rPr>
              <w:rStyle w:val="PlaceholderText"/>
            </w:rPr>
            <w:t>[Your Company Name]</w:t>
          </w:r>
        </w:p>
      </w:docPartBody>
    </w:docPart>
    <w:docPart>
      <w:docPartPr>
        <w:name w:val="35BF7327BE3541A28B771861710BB275"/>
        <w:category>
          <w:name w:val="General"/>
          <w:gallery w:val="placeholder"/>
        </w:category>
        <w:types>
          <w:type w:val="bbPlcHdr"/>
        </w:types>
        <w:behaviors>
          <w:behavior w:val="content"/>
        </w:behaviors>
        <w:guid w:val="{F62F87E6-031A-43EF-AC04-C8CA78A99289}"/>
      </w:docPartPr>
      <w:docPartBody>
        <w:p w:rsidR="00644DB6" w:rsidRDefault="00CF772E" w:rsidP="00CF772E">
          <w:pPr>
            <w:pStyle w:val="35BF7327BE3541A28B771861710BB275"/>
          </w:pPr>
          <w:r w:rsidRPr="00857D02">
            <w:t>[Street Address]</w:t>
          </w:r>
        </w:p>
      </w:docPartBody>
    </w:docPart>
    <w:docPart>
      <w:docPartPr>
        <w:name w:val="3AC22B90C1C647DC9EBC4D6E984EE682"/>
        <w:category>
          <w:name w:val="General"/>
          <w:gallery w:val="placeholder"/>
        </w:category>
        <w:types>
          <w:type w:val="bbPlcHdr"/>
        </w:types>
        <w:behaviors>
          <w:behavior w:val="content"/>
        </w:behaviors>
        <w:guid w:val="{169A07AB-3CE8-4B12-8163-7DCD2D39B1D3}"/>
      </w:docPartPr>
      <w:docPartBody>
        <w:p w:rsidR="00644DB6" w:rsidRDefault="00CF772E" w:rsidP="00CF772E">
          <w:pPr>
            <w:pStyle w:val="3AC22B90C1C647DC9EBC4D6E984EE682"/>
          </w:pPr>
          <w:r w:rsidRPr="00857D02">
            <w:t>[City, ST  ZIP Code</w:t>
          </w:r>
          <w:r>
            <w:rPr>
              <w:rFonts w:hint="eastAsia"/>
              <w:lang w:eastAsia="ja-JP"/>
            </w:rPr>
            <w:t>]</w:t>
          </w:r>
        </w:p>
      </w:docPartBody>
    </w:docPart>
    <w:docPart>
      <w:docPartPr>
        <w:name w:val="4D86C09C89694E2C970C83300A360158"/>
        <w:category>
          <w:name w:val="General"/>
          <w:gallery w:val="placeholder"/>
        </w:category>
        <w:types>
          <w:type w:val="bbPlcHdr"/>
        </w:types>
        <w:behaviors>
          <w:behavior w:val="content"/>
        </w:behaviors>
        <w:guid w:val="{544C834F-9E06-43CF-B84B-E7D372AE3E4D}"/>
      </w:docPartPr>
      <w:docPartBody>
        <w:p w:rsidR="00644DB6" w:rsidRDefault="00CF772E" w:rsidP="00CF772E">
          <w:pPr>
            <w:pStyle w:val="4D86C09C89694E2C970C83300A360158"/>
          </w:pPr>
          <w:r w:rsidRPr="00857D02">
            <w:rPr>
              <w:rStyle w:val="PlaceholderText"/>
            </w:rPr>
            <w:t>[Phone]</w:t>
          </w:r>
        </w:p>
      </w:docPartBody>
    </w:docPart>
    <w:docPart>
      <w:docPartPr>
        <w:name w:val="C787A158BC6C47E8B42021C20E7A952B"/>
        <w:category>
          <w:name w:val="General"/>
          <w:gallery w:val="placeholder"/>
        </w:category>
        <w:types>
          <w:type w:val="bbPlcHdr"/>
        </w:types>
        <w:behaviors>
          <w:behavior w:val="content"/>
        </w:behaviors>
        <w:guid w:val="{31803830-A29C-4D5C-A464-72C8902A236F}"/>
      </w:docPartPr>
      <w:docPartBody>
        <w:p w:rsidR="00644DB6" w:rsidRDefault="00CF772E" w:rsidP="00CF772E">
          <w:pPr>
            <w:pStyle w:val="C787A158BC6C47E8B42021C20E7A952B"/>
          </w:pPr>
          <w:r w:rsidRPr="00857D02">
            <w:rPr>
              <w:rStyle w:val="PlaceholderText"/>
            </w:rPr>
            <w:t>[000.000.0000]</w:t>
          </w:r>
        </w:p>
      </w:docPartBody>
    </w:docPart>
    <w:docPart>
      <w:docPartPr>
        <w:name w:val="0F2E20AB3363403BA96EE22C72AA1609"/>
        <w:category>
          <w:name w:val="General"/>
          <w:gallery w:val="placeholder"/>
        </w:category>
        <w:types>
          <w:type w:val="bbPlcHdr"/>
        </w:types>
        <w:behaviors>
          <w:behavior w:val="content"/>
        </w:behaviors>
        <w:guid w:val="{71AC660F-655E-49B3-BA58-BEED66011992}"/>
      </w:docPartPr>
      <w:docPartBody>
        <w:p w:rsidR="00644DB6" w:rsidRDefault="00CF772E" w:rsidP="00CF772E">
          <w:pPr>
            <w:pStyle w:val="0F2E20AB3363403BA96EE22C72AA1609"/>
          </w:pPr>
          <w:r w:rsidRPr="00857D02">
            <w:rPr>
              <w:rStyle w:val="PlaceholderText"/>
            </w:rPr>
            <w:t>[e-mail]</w:t>
          </w:r>
        </w:p>
      </w:docPartBody>
    </w:docPart>
    <w:docPart>
      <w:docPartPr>
        <w:name w:val="389FBC8096144DC693E5AC24B9CD6F72"/>
        <w:category>
          <w:name w:val="General"/>
          <w:gallery w:val="placeholder"/>
        </w:category>
        <w:types>
          <w:type w:val="bbPlcHdr"/>
        </w:types>
        <w:behaviors>
          <w:behavior w:val="content"/>
        </w:behaviors>
        <w:guid w:val="{436FA186-4DCB-4B80-A3C5-BC8999ACE291}"/>
      </w:docPartPr>
      <w:docPartBody>
        <w:p w:rsidR="00644DB6" w:rsidRDefault="00CF772E" w:rsidP="00CF772E">
          <w:pPr>
            <w:pStyle w:val="389FBC8096144DC693E5AC24B9CD6F72"/>
          </w:pPr>
          <w:r w:rsidRPr="00857D02">
            <w:t>[Name]</w:t>
          </w:r>
        </w:p>
      </w:docPartBody>
    </w:docPart>
    <w:docPart>
      <w:docPartPr>
        <w:name w:val="CD20715EA8714C67B8DE0EC555D8BB54"/>
        <w:category>
          <w:name w:val="General"/>
          <w:gallery w:val="placeholder"/>
        </w:category>
        <w:types>
          <w:type w:val="bbPlcHdr"/>
        </w:types>
        <w:behaviors>
          <w:behavior w:val="content"/>
        </w:behaviors>
        <w:guid w:val="{0CF7501D-0BD1-4444-814E-D083098B2FCD}"/>
      </w:docPartPr>
      <w:docPartBody>
        <w:p w:rsidR="00644DB6" w:rsidRDefault="00CF772E" w:rsidP="00CF772E">
          <w:pPr>
            <w:pStyle w:val="CD20715EA8714C67B8DE0EC555D8BB54"/>
          </w:pPr>
          <w:r w:rsidRPr="00857D02">
            <w:rPr>
              <w:rStyle w:val="PlaceholderText"/>
            </w:rPr>
            <w:t>[Company Name]</w:t>
          </w:r>
        </w:p>
      </w:docPartBody>
    </w:docPart>
    <w:docPart>
      <w:docPartPr>
        <w:name w:val="9F00625207284338BFCCF810CFF09CF0"/>
        <w:category>
          <w:name w:val="General"/>
          <w:gallery w:val="placeholder"/>
        </w:category>
        <w:types>
          <w:type w:val="bbPlcHdr"/>
        </w:types>
        <w:behaviors>
          <w:behavior w:val="content"/>
        </w:behaviors>
        <w:guid w:val="{242CF207-FA75-40AA-B9A3-D3016A2B400F}"/>
      </w:docPartPr>
      <w:docPartBody>
        <w:p w:rsidR="00644DB6" w:rsidRDefault="00CF772E" w:rsidP="00CF772E">
          <w:pPr>
            <w:pStyle w:val="9F00625207284338BFCCF810CFF09CF0"/>
          </w:pPr>
          <w:r w:rsidRPr="00857D02">
            <w:rPr>
              <w:rStyle w:val="PlaceholderText"/>
            </w:rPr>
            <w:t>[Street Address]</w:t>
          </w:r>
        </w:p>
      </w:docPartBody>
    </w:docPart>
    <w:docPart>
      <w:docPartPr>
        <w:name w:val="7F365E54B17547029B875FF9720D22D1"/>
        <w:category>
          <w:name w:val="General"/>
          <w:gallery w:val="placeholder"/>
        </w:category>
        <w:types>
          <w:type w:val="bbPlcHdr"/>
        </w:types>
        <w:behaviors>
          <w:behavior w:val="content"/>
        </w:behaviors>
        <w:guid w:val="{E7947E69-DDB7-44E0-A017-13E11429AEF3}"/>
      </w:docPartPr>
      <w:docPartBody>
        <w:p w:rsidR="00644DB6" w:rsidRDefault="00CF772E" w:rsidP="00CF772E">
          <w:pPr>
            <w:pStyle w:val="7F365E54B17547029B875FF9720D22D1"/>
          </w:pPr>
          <w:r w:rsidRPr="00857D02">
            <w:rPr>
              <w:rStyle w:val="PlaceholderText"/>
            </w:rPr>
            <w:t>[City, ST  ZIP Code</w:t>
          </w:r>
          <w:r>
            <w:rPr>
              <w:rStyle w:val="PlaceholderText"/>
              <w:rFonts w:hint="eastAsia"/>
              <w:lang w:eastAsia="ja-JP"/>
            </w:rPr>
            <w:t>]</w:t>
          </w:r>
        </w:p>
      </w:docPartBody>
    </w:docPart>
    <w:docPart>
      <w:docPartPr>
        <w:name w:val="140ACEC629814BCC9EF251D0BF033F46"/>
        <w:category>
          <w:name w:val="General"/>
          <w:gallery w:val="placeholder"/>
        </w:category>
        <w:types>
          <w:type w:val="bbPlcHdr"/>
        </w:types>
        <w:behaviors>
          <w:behavior w:val="content"/>
        </w:behaviors>
        <w:guid w:val="{1EF1A272-8EB4-46C3-BE60-C29595B4FA40}"/>
      </w:docPartPr>
      <w:docPartBody>
        <w:p w:rsidR="00644DB6" w:rsidRDefault="00CF772E" w:rsidP="00CF772E">
          <w:pPr>
            <w:pStyle w:val="140ACEC629814BCC9EF251D0BF033F46"/>
          </w:pPr>
          <w:r w:rsidRPr="00857D02">
            <w:rPr>
              <w:rStyle w:val="PlaceholderText"/>
            </w:rPr>
            <w:t>[Phone]</w:t>
          </w:r>
        </w:p>
      </w:docPartBody>
    </w:docPart>
    <w:docPart>
      <w:docPartPr>
        <w:name w:val="0BB50E22BF9E429A84AF2B6CFCCCD33D"/>
        <w:category>
          <w:name w:val="General"/>
          <w:gallery w:val="placeholder"/>
        </w:category>
        <w:types>
          <w:type w:val="bbPlcHdr"/>
        </w:types>
        <w:behaviors>
          <w:behavior w:val="content"/>
        </w:behaviors>
        <w:guid w:val="{92EE460B-FCBF-4E55-B91B-49EB7B9240DA}"/>
      </w:docPartPr>
      <w:docPartBody>
        <w:p w:rsidR="00644DB6" w:rsidRDefault="00CF772E" w:rsidP="00CF772E">
          <w:pPr>
            <w:pStyle w:val="0BB50E22BF9E429A84AF2B6CFCCCD33D"/>
          </w:pPr>
          <w:r w:rsidRPr="00857D02">
            <w:t>[Name]</w:t>
          </w:r>
        </w:p>
      </w:docPartBody>
    </w:docPart>
    <w:docPart>
      <w:docPartPr>
        <w:name w:val="DD8BCCE18C754591821629CFC9A15A63"/>
        <w:category>
          <w:name w:val="General"/>
          <w:gallery w:val="placeholder"/>
        </w:category>
        <w:types>
          <w:type w:val="bbPlcHdr"/>
        </w:types>
        <w:behaviors>
          <w:behavior w:val="content"/>
        </w:behaviors>
        <w:guid w:val="{7F0E4E02-2515-4DD9-8EF1-A9D95F46E742}"/>
      </w:docPartPr>
      <w:docPartBody>
        <w:p w:rsidR="00644DB6" w:rsidRDefault="00CF772E" w:rsidP="00CF772E">
          <w:pPr>
            <w:pStyle w:val="DD8BCCE18C754591821629CFC9A15A63"/>
          </w:pPr>
          <w:r w:rsidRPr="00857D02">
            <w:rPr>
              <w:rStyle w:val="PlaceholderText"/>
            </w:rPr>
            <w:t>[Company Name]</w:t>
          </w:r>
        </w:p>
      </w:docPartBody>
    </w:docPart>
    <w:docPart>
      <w:docPartPr>
        <w:name w:val="76FF277063864D8091734DED584FB2B9"/>
        <w:category>
          <w:name w:val="General"/>
          <w:gallery w:val="placeholder"/>
        </w:category>
        <w:types>
          <w:type w:val="bbPlcHdr"/>
        </w:types>
        <w:behaviors>
          <w:behavior w:val="content"/>
        </w:behaviors>
        <w:guid w:val="{3BAAD0C2-6D2F-428C-B4B3-9A6948BDDD06}"/>
      </w:docPartPr>
      <w:docPartBody>
        <w:p w:rsidR="00644DB6" w:rsidRDefault="00CF772E" w:rsidP="00CF772E">
          <w:pPr>
            <w:pStyle w:val="76FF277063864D8091734DED584FB2B9"/>
          </w:pPr>
          <w:r w:rsidRPr="00857D02">
            <w:rPr>
              <w:rStyle w:val="PlaceholderText"/>
            </w:rPr>
            <w:t>[Street Address]</w:t>
          </w:r>
        </w:p>
      </w:docPartBody>
    </w:docPart>
    <w:docPart>
      <w:docPartPr>
        <w:name w:val="2364AE001A504597A152E43B15689131"/>
        <w:category>
          <w:name w:val="General"/>
          <w:gallery w:val="placeholder"/>
        </w:category>
        <w:types>
          <w:type w:val="bbPlcHdr"/>
        </w:types>
        <w:behaviors>
          <w:behavior w:val="content"/>
        </w:behaviors>
        <w:guid w:val="{65D56126-1AF3-4F42-9DAA-FD645A6CD94C}"/>
      </w:docPartPr>
      <w:docPartBody>
        <w:p w:rsidR="00644DB6" w:rsidRDefault="00CF772E" w:rsidP="00CF772E">
          <w:pPr>
            <w:pStyle w:val="2364AE001A504597A152E43B15689131"/>
          </w:pPr>
          <w:r w:rsidRPr="00857D02">
            <w:rPr>
              <w:rStyle w:val="PlaceholderText"/>
            </w:rPr>
            <w:t>[City, ST  ZIP Code</w:t>
          </w:r>
          <w:r>
            <w:rPr>
              <w:rStyle w:val="PlaceholderText"/>
              <w:rFonts w:hint="eastAsia"/>
              <w:lang w:eastAsia="ja-JP"/>
            </w:rPr>
            <w:t>]</w:t>
          </w:r>
        </w:p>
      </w:docPartBody>
    </w:docPart>
    <w:docPart>
      <w:docPartPr>
        <w:name w:val="C58F155C82764DEFBBB0EE8AE3EA7FDF"/>
        <w:category>
          <w:name w:val="General"/>
          <w:gallery w:val="placeholder"/>
        </w:category>
        <w:types>
          <w:type w:val="bbPlcHdr"/>
        </w:types>
        <w:behaviors>
          <w:behavior w:val="content"/>
        </w:behaviors>
        <w:guid w:val="{71002155-F3D1-4D05-985C-B926226205BE}"/>
      </w:docPartPr>
      <w:docPartBody>
        <w:p w:rsidR="00644DB6" w:rsidRDefault="00CF772E" w:rsidP="00CF772E">
          <w:pPr>
            <w:pStyle w:val="C58F155C82764DEFBBB0EE8AE3EA7FDF"/>
          </w:pPr>
          <w:r w:rsidRPr="00857D02">
            <w:rPr>
              <w:rStyle w:val="PlaceholderText"/>
            </w:rPr>
            <w:t>[Phone]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63"/>
    <w:rsid w:val="00126AC4"/>
    <w:rsid w:val="00644DB6"/>
    <w:rsid w:val="00653D2F"/>
    <w:rsid w:val="00764463"/>
    <w:rsid w:val="00CF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DD610846054AC29834F45C8FB44BD8">
    <w:name w:val="17DD610846054AC29834F45C8FB44BD8"/>
  </w:style>
  <w:style w:type="paragraph" w:customStyle="1" w:styleId="B5BE6CF1B8434862BFE9FEF052FAA4DD">
    <w:name w:val="B5BE6CF1B8434862BFE9FEF052FAA4DD"/>
  </w:style>
  <w:style w:type="character" w:styleId="PlaceholderText">
    <w:name w:val="Placeholder Text"/>
    <w:basedOn w:val="DefaultParagraphFont"/>
    <w:uiPriority w:val="99"/>
    <w:semiHidden/>
    <w:rsid w:val="00CF772E"/>
    <w:rPr>
      <w:color w:val="808080"/>
    </w:rPr>
  </w:style>
  <w:style w:type="paragraph" w:customStyle="1" w:styleId="6EF8FFA35E2C4219B94241EA2F7511F8">
    <w:name w:val="6EF8FFA35E2C4219B94241EA2F7511F8"/>
  </w:style>
  <w:style w:type="paragraph" w:customStyle="1" w:styleId="1C8ABD18F3D24129AF5A2F6833996D06">
    <w:name w:val="1C8ABD18F3D24129AF5A2F6833996D06"/>
  </w:style>
  <w:style w:type="paragraph" w:customStyle="1" w:styleId="2E21F09CEB7849F18E648322466B335C">
    <w:name w:val="2E21F09CEB7849F18E648322466B335C"/>
  </w:style>
  <w:style w:type="paragraph" w:customStyle="1" w:styleId="7CA76714A1CF415593D0AA745ED33E26">
    <w:name w:val="7CA76714A1CF415593D0AA745ED33E26"/>
  </w:style>
  <w:style w:type="paragraph" w:customStyle="1" w:styleId="6C1A759E7E97453ABA248B69B7C460DD">
    <w:name w:val="6C1A759E7E97453ABA248B69B7C460DD"/>
  </w:style>
  <w:style w:type="paragraph" w:customStyle="1" w:styleId="9CCBCA2E392D48B7963039CD8AC433C4">
    <w:name w:val="9CCBCA2E392D48B7963039CD8AC433C4"/>
  </w:style>
  <w:style w:type="paragraph" w:customStyle="1" w:styleId="52E70CD5B3E64520BFC7D63BFF8E1AC9">
    <w:name w:val="52E70CD5B3E64520BFC7D63BFF8E1AC9"/>
  </w:style>
  <w:style w:type="paragraph" w:customStyle="1" w:styleId="9BF9ADD1DA19485A82F4901F59907E1C">
    <w:name w:val="9BF9ADD1DA19485A82F4901F59907E1C"/>
  </w:style>
  <w:style w:type="paragraph" w:customStyle="1" w:styleId="943A37C47B45401AA23E0E2D521F24D5">
    <w:name w:val="943A37C47B45401AA23E0E2D521F24D5"/>
  </w:style>
  <w:style w:type="paragraph" w:customStyle="1" w:styleId="EB821A38261E4FB4B43BC089B4F8BFED">
    <w:name w:val="EB821A38261E4FB4B43BC089B4F8BFED"/>
  </w:style>
  <w:style w:type="paragraph" w:customStyle="1" w:styleId="4268489B44F44431933AC696662E0B6A">
    <w:name w:val="4268489B44F44431933AC696662E0B6A"/>
  </w:style>
  <w:style w:type="paragraph" w:customStyle="1" w:styleId="E8A3C3ED12E9466196483F9D9BB644F7">
    <w:name w:val="E8A3C3ED12E9466196483F9D9BB644F7"/>
  </w:style>
  <w:style w:type="paragraph" w:customStyle="1" w:styleId="1620B1ADB7E84E33869EB0CACDC0D142">
    <w:name w:val="1620B1ADB7E84E33869EB0CACDC0D142"/>
  </w:style>
  <w:style w:type="paragraph" w:customStyle="1" w:styleId="0B6F4AAFB3BD4A23BE4DF0048600258C">
    <w:name w:val="0B6F4AAFB3BD4A23BE4DF0048600258C"/>
  </w:style>
  <w:style w:type="paragraph" w:customStyle="1" w:styleId="A88DFA28732747E2A428847715925053">
    <w:name w:val="A88DFA28732747E2A428847715925053"/>
    <w:rsid w:val="00126AC4"/>
  </w:style>
  <w:style w:type="paragraph" w:customStyle="1" w:styleId="D1F20B3BB7584A8CB20FD213AB28B20E">
    <w:name w:val="D1F20B3BB7584A8CB20FD213AB28B20E"/>
    <w:rsid w:val="00126AC4"/>
  </w:style>
  <w:style w:type="paragraph" w:customStyle="1" w:styleId="4DDE69FEB0F44EFDA492B8B58A577254">
    <w:name w:val="4DDE69FEB0F44EFDA492B8B58A577254"/>
    <w:rsid w:val="00126AC4"/>
  </w:style>
  <w:style w:type="paragraph" w:customStyle="1" w:styleId="679598017C3D401ABB887945B271A788">
    <w:name w:val="679598017C3D401ABB887945B271A788"/>
    <w:rsid w:val="00126AC4"/>
  </w:style>
  <w:style w:type="paragraph" w:customStyle="1" w:styleId="1314E8FD338D4E5B86A4F7532BA0BC88">
    <w:name w:val="1314E8FD338D4E5B86A4F7532BA0BC88"/>
    <w:rsid w:val="00126AC4"/>
  </w:style>
  <w:style w:type="paragraph" w:customStyle="1" w:styleId="6AD5DA5876644EC89EF3442C872E7FC8">
    <w:name w:val="6AD5DA5876644EC89EF3442C872E7FC8"/>
    <w:rsid w:val="00126AC4"/>
  </w:style>
  <w:style w:type="paragraph" w:customStyle="1" w:styleId="E240F88231A143968B89605372938552">
    <w:name w:val="E240F88231A143968B89605372938552"/>
    <w:rsid w:val="00126AC4"/>
  </w:style>
  <w:style w:type="paragraph" w:customStyle="1" w:styleId="A770D655AC31416181A421842A8A4DBD">
    <w:name w:val="A770D655AC31416181A421842A8A4DBD"/>
    <w:rsid w:val="00126AC4"/>
  </w:style>
  <w:style w:type="paragraph" w:customStyle="1" w:styleId="C1B4C373BD7841E3A23AA448CEDF3774">
    <w:name w:val="C1B4C373BD7841E3A23AA448CEDF3774"/>
    <w:rsid w:val="00126AC4"/>
  </w:style>
  <w:style w:type="paragraph" w:customStyle="1" w:styleId="0146E3760A564E8DB5AD0E9987B146F1">
    <w:name w:val="0146E3760A564E8DB5AD0E9987B146F1"/>
    <w:rsid w:val="00126AC4"/>
  </w:style>
  <w:style w:type="paragraph" w:customStyle="1" w:styleId="D3DC75CE40734C5A93CC2B896ABD206D">
    <w:name w:val="D3DC75CE40734C5A93CC2B896ABD206D"/>
    <w:rsid w:val="00126AC4"/>
  </w:style>
  <w:style w:type="paragraph" w:customStyle="1" w:styleId="0274564DCDB246FAA0A4F88EFDCB58E3">
    <w:name w:val="0274564DCDB246FAA0A4F88EFDCB58E3"/>
    <w:rsid w:val="00126AC4"/>
  </w:style>
  <w:style w:type="paragraph" w:customStyle="1" w:styleId="907269EF2EED4B89A5531DE504A4F518">
    <w:name w:val="907269EF2EED4B89A5531DE504A4F518"/>
    <w:rsid w:val="00126AC4"/>
  </w:style>
  <w:style w:type="paragraph" w:customStyle="1" w:styleId="DC837F560607476AA9CFBAC6BE9C05B0">
    <w:name w:val="DC837F560607476AA9CFBAC6BE9C05B0"/>
    <w:rsid w:val="00126AC4"/>
  </w:style>
  <w:style w:type="paragraph" w:customStyle="1" w:styleId="A0D2F613CD7C4D4A9ABA074BC8C9F787">
    <w:name w:val="A0D2F613CD7C4D4A9ABA074BC8C9F787"/>
    <w:rsid w:val="00126AC4"/>
  </w:style>
  <w:style w:type="paragraph" w:customStyle="1" w:styleId="32758A5B9B844B05A2DF7B755B616672">
    <w:name w:val="32758A5B9B844B05A2DF7B755B616672"/>
    <w:rsid w:val="00126AC4"/>
  </w:style>
  <w:style w:type="paragraph" w:customStyle="1" w:styleId="ECB1FEBD634C4649A9C1857BB9D7AAAC">
    <w:name w:val="ECB1FEBD634C4649A9C1857BB9D7AAAC"/>
    <w:rsid w:val="00126AC4"/>
  </w:style>
  <w:style w:type="paragraph" w:customStyle="1" w:styleId="6A40CDA72BA5437EAA9213C5D8B99991">
    <w:name w:val="6A40CDA72BA5437EAA9213C5D8B99991"/>
    <w:rsid w:val="00126AC4"/>
  </w:style>
  <w:style w:type="paragraph" w:customStyle="1" w:styleId="64F86BCC791647D3B68F60C6BC65CD48">
    <w:name w:val="64F86BCC791647D3B68F60C6BC65CD48"/>
    <w:rsid w:val="00126AC4"/>
  </w:style>
  <w:style w:type="paragraph" w:customStyle="1" w:styleId="DC64772720D8469A940168440D2F9C5D">
    <w:name w:val="DC64772720D8469A940168440D2F9C5D"/>
    <w:rsid w:val="00126AC4"/>
  </w:style>
  <w:style w:type="paragraph" w:customStyle="1" w:styleId="226A184F307D4DBDBDACEBD95912578A">
    <w:name w:val="226A184F307D4DBDBDACEBD95912578A"/>
    <w:rsid w:val="00126AC4"/>
  </w:style>
  <w:style w:type="paragraph" w:customStyle="1" w:styleId="CE71B2B3D02C43278B1BCC74CC69BCE9">
    <w:name w:val="CE71B2B3D02C43278B1BCC74CC69BCE9"/>
    <w:rsid w:val="00126AC4"/>
  </w:style>
  <w:style w:type="paragraph" w:customStyle="1" w:styleId="8DB9A1B49911460EABEAD4550FCE2610">
    <w:name w:val="8DB9A1B49911460EABEAD4550FCE2610"/>
    <w:rsid w:val="00126AC4"/>
  </w:style>
  <w:style w:type="paragraph" w:customStyle="1" w:styleId="112A0AE0815A4B9EA4D598A2F076FD1E">
    <w:name w:val="112A0AE0815A4B9EA4D598A2F076FD1E"/>
    <w:rsid w:val="00126AC4"/>
  </w:style>
  <w:style w:type="paragraph" w:customStyle="1" w:styleId="324E5B6049FF417B8D6F1996ECD1660A">
    <w:name w:val="324E5B6049FF417B8D6F1996ECD1660A"/>
    <w:rsid w:val="00653D2F"/>
  </w:style>
  <w:style w:type="paragraph" w:customStyle="1" w:styleId="051B5A56A1B140E1BC861683A32A5030">
    <w:name w:val="051B5A56A1B140E1BC861683A32A5030"/>
    <w:rsid w:val="00CF772E"/>
  </w:style>
  <w:style w:type="paragraph" w:customStyle="1" w:styleId="9A7A68F839CA4B069B0575FC064DDF90">
    <w:name w:val="9A7A68F839CA4B069B0575FC064DDF90"/>
    <w:rsid w:val="00CF772E"/>
  </w:style>
  <w:style w:type="paragraph" w:customStyle="1" w:styleId="C07914B554B4429F89AD0D3C6AB71D20">
    <w:name w:val="C07914B554B4429F89AD0D3C6AB71D20"/>
    <w:rsid w:val="00CF772E"/>
  </w:style>
  <w:style w:type="paragraph" w:customStyle="1" w:styleId="66670859968441C7B2FDBE7167251802">
    <w:name w:val="66670859968441C7B2FDBE7167251802"/>
    <w:rsid w:val="00CF772E"/>
  </w:style>
  <w:style w:type="paragraph" w:customStyle="1" w:styleId="2B929AD632E84487A6938EB72F1863E4">
    <w:name w:val="2B929AD632E84487A6938EB72F1863E4"/>
    <w:rsid w:val="00CF772E"/>
  </w:style>
  <w:style w:type="paragraph" w:customStyle="1" w:styleId="3570A9D2AA68406AA543800B34B7AF3F">
    <w:name w:val="3570A9D2AA68406AA543800B34B7AF3F"/>
    <w:rsid w:val="00CF772E"/>
  </w:style>
  <w:style w:type="paragraph" w:customStyle="1" w:styleId="81AAB1E2F7874584966DF8021D5F2F22">
    <w:name w:val="81AAB1E2F7874584966DF8021D5F2F22"/>
    <w:rsid w:val="00CF772E"/>
  </w:style>
  <w:style w:type="paragraph" w:customStyle="1" w:styleId="D2A9906201C0434CAD1ABB7876520528">
    <w:name w:val="D2A9906201C0434CAD1ABB7876520528"/>
    <w:rsid w:val="00CF772E"/>
  </w:style>
  <w:style w:type="paragraph" w:customStyle="1" w:styleId="D9D7E6EECCB7405FA2F7EBA592E7E8DA">
    <w:name w:val="D9D7E6EECCB7405FA2F7EBA592E7E8DA"/>
    <w:rsid w:val="00CF772E"/>
  </w:style>
  <w:style w:type="paragraph" w:customStyle="1" w:styleId="9C4F51D27AF3443A91807939CD057923">
    <w:name w:val="9C4F51D27AF3443A91807939CD057923"/>
    <w:rsid w:val="00CF772E"/>
  </w:style>
  <w:style w:type="paragraph" w:customStyle="1" w:styleId="A75D34F2B9DE45DFA53756674268E47A">
    <w:name w:val="A75D34F2B9DE45DFA53756674268E47A"/>
    <w:rsid w:val="00CF772E"/>
  </w:style>
  <w:style w:type="paragraph" w:customStyle="1" w:styleId="E783A2F5294C4D6B87CDFDF14727A281">
    <w:name w:val="E783A2F5294C4D6B87CDFDF14727A281"/>
    <w:rsid w:val="00CF772E"/>
  </w:style>
  <w:style w:type="paragraph" w:customStyle="1" w:styleId="7B687C61C6DC4289B0F0A105F947EE32">
    <w:name w:val="7B687C61C6DC4289B0F0A105F947EE32"/>
    <w:rsid w:val="00CF772E"/>
  </w:style>
  <w:style w:type="paragraph" w:customStyle="1" w:styleId="7C26338B5B4C4C6E82F14A9C93FD2BA7">
    <w:name w:val="7C26338B5B4C4C6E82F14A9C93FD2BA7"/>
    <w:rsid w:val="00CF772E"/>
  </w:style>
  <w:style w:type="paragraph" w:customStyle="1" w:styleId="99F4CB31323348ACAD40725F765B789D">
    <w:name w:val="99F4CB31323348ACAD40725F765B789D"/>
    <w:rsid w:val="00CF772E"/>
  </w:style>
  <w:style w:type="paragraph" w:customStyle="1" w:styleId="BE65FA208C4542A68D88FC400E942D16">
    <w:name w:val="BE65FA208C4542A68D88FC400E942D16"/>
    <w:rsid w:val="00CF772E"/>
  </w:style>
  <w:style w:type="paragraph" w:customStyle="1" w:styleId="36E35B2271FC4DFE82DEB86A34070F1B">
    <w:name w:val="36E35B2271FC4DFE82DEB86A34070F1B"/>
    <w:rsid w:val="00CF772E"/>
  </w:style>
  <w:style w:type="paragraph" w:customStyle="1" w:styleId="AEDCAA774CE64A348FE09FAD71BFFDAF">
    <w:name w:val="AEDCAA774CE64A348FE09FAD71BFFDAF"/>
    <w:rsid w:val="00CF772E"/>
  </w:style>
  <w:style w:type="paragraph" w:customStyle="1" w:styleId="887F19FEE29040D2BAB012F458D15877">
    <w:name w:val="887F19FEE29040D2BAB012F458D15877"/>
    <w:rsid w:val="00CF772E"/>
  </w:style>
  <w:style w:type="paragraph" w:customStyle="1" w:styleId="376F58FE5F7B48ED8F28084AC342E341">
    <w:name w:val="376F58FE5F7B48ED8F28084AC342E341"/>
    <w:rsid w:val="00CF772E"/>
  </w:style>
  <w:style w:type="paragraph" w:customStyle="1" w:styleId="C8907A559426417A9A456DB5BA1E88A7">
    <w:name w:val="C8907A559426417A9A456DB5BA1E88A7"/>
    <w:rsid w:val="00CF772E"/>
  </w:style>
  <w:style w:type="paragraph" w:customStyle="1" w:styleId="76273CB025CF4C3AA9F66FF9ACFAB6A1">
    <w:name w:val="76273CB025CF4C3AA9F66FF9ACFAB6A1"/>
    <w:rsid w:val="00CF772E"/>
  </w:style>
  <w:style w:type="paragraph" w:customStyle="1" w:styleId="1589C0415C1C4313B0C130962C2CA45B">
    <w:name w:val="1589C0415C1C4313B0C130962C2CA45B"/>
    <w:rsid w:val="00CF772E"/>
  </w:style>
  <w:style w:type="paragraph" w:customStyle="1" w:styleId="351060EAB8244B37842DFA3A089FBED3">
    <w:name w:val="351060EAB8244B37842DFA3A089FBED3"/>
    <w:rsid w:val="00CF772E"/>
  </w:style>
  <w:style w:type="paragraph" w:customStyle="1" w:styleId="74A32563EB8C4BE69A3C296B0E81B81E">
    <w:name w:val="74A32563EB8C4BE69A3C296B0E81B81E"/>
    <w:rsid w:val="00CF772E"/>
  </w:style>
  <w:style w:type="paragraph" w:customStyle="1" w:styleId="8233775496104838AAD75CD6AFE2258E">
    <w:name w:val="8233775496104838AAD75CD6AFE2258E"/>
    <w:rsid w:val="00CF772E"/>
  </w:style>
  <w:style w:type="paragraph" w:customStyle="1" w:styleId="C7C967332C0140ECA321403802EF218E">
    <w:name w:val="C7C967332C0140ECA321403802EF218E"/>
    <w:rsid w:val="00CF772E"/>
  </w:style>
  <w:style w:type="paragraph" w:customStyle="1" w:styleId="42B7A656EEB048BEAE87B65B40BC8735">
    <w:name w:val="42B7A656EEB048BEAE87B65B40BC8735"/>
    <w:rsid w:val="00CF772E"/>
  </w:style>
  <w:style w:type="paragraph" w:customStyle="1" w:styleId="CD9BE2000D984B90BDEA0C4B9C9C6DB3">
    <w:name w:val="CD9BE2000D984B90BDEA0C4B9C9C6DB3"/>
    <w:rsid w:val="00CF772E"/>
  </w:style>
  <w:style w:type="paragraph" w:customStyle="1" w:styleId="0B2068B5F0984EB8957D26C128965DDD">
    <w:name w:val="0B2068B5F0984EB8957D26C128965DDD"/>
    <w:rsid w:val="00CF772E"/>
  </w:style>
  <w:style w:type="paragraph" w:customStyle="1" w:styleId="B16B873C944F4EA4826E1177749C2CE6">
    <w:name w:val="B16B873C944F4EA4826E1177749C2CE6"/>
    <w:rsid w:val="00CF772E"/>
  </w:style>
  <w:style w:type="paragraph" w:customStyle="1" w:styleId="F95579EB700A48038AC7022FCD360E18">
    <w:name w:val="F95579EB700A48038AC7022FCD360E18"/>
    <w:rsid w:val="00CF772E"/>
  </w:style>
  <w:style w:type="paragraph" w:customStyle="1" w:styleId="88B5B78DC5894B4CB3FF313193A1CDAE">
    <w:name w:val="88B5B78DC5894B4CB3FF313193A1CDAE"/>
    <w:rsid w:val="00CF772E"/>
  </w:style>
  <w:style w:type="paragraph" w:customStyle="1" w:styleId="38FE3D3FB81B478A8EAD03293C1D8162">
    <w:name w:val="38FE3D3FB81B478A8EAD03293C1D8162"/>
    <w:rsid w:val="00CF772E"/>
  </w:style>
  <w:style w:type="paragraph" w:customStyle="1" w:styleId="5BB82B4E5D594965A1AFEAC5A00BBCBF">
    <w:name w:val="5BB82B4E5D594965A1AFEAC5A00BBCBF"/>
    <w:rsid w:val="00CF772E"/>
  </w:style>
  <w:style w:type="paragraph" w:customStyle="1" w:styleId="0BF3C725A552446E86013B2758C9AE99">
    <w:name w:val="0BF3C725A552446E86013B2758C9AE99"/>
    <w:rsid w:val="00CF772E"/>
  </w:style>
  <w:style w:type="paragraph" w:customStyle="1" w:styleId="1319DBF566914D62A79787F6FE9B23EC">
    <w:name w:val="1319DBF566914D62A79787F6FE9B23EC"/>
    <w:rsid w:val="00CF772E"/>
  </w:style>
  <w:style w:type="paragraph" w:customStyle="1" w:styleId="961E7567875444ECBD0CB6E0DDDCBC3B">
    <w:name w:val="961E7567875444ECBD0CB6E0DDDCBC3B"/>
    <w:rsid w:val="00CF772E"/>
  </w:style>
  <w:style w:type="paragraph" w:customStyle="1" w:styleId="77F80DEB1E734CADA30B36AD58948296">
    <w:name w:val="77F80DEB1E734CADA30B36AD58948296"/>
    <w:rsid w:val="00CF772E"/>
  </w:style>
  <w:style w:type="paragraph" w:customStyle="1" w:styleId="D35776A8C6EC49AEAE76FFFE7EEE9D7B">
    <w:name w:val="D35776A8C6EC49AEAE76FFFE7EEE9D7B"/>
    <w:rsid w:val="00CF772E"/>
  </w:style>
  <w:style w:type="paragraph" w:customStyle="1" w:styleId="2C41875957F34D0DB9477483CF83FE9B">
    <w:name w:val="2C41875957F34D0DB9477483CF83FE9B"/>
    <w:rsid w:val="00CF772E"/>
  </w:style>
  <w:style w:type="paragraph" w:customStyle="1" w:styleId="3B4DCA69F1F34ACE84127FCD4C6CA980">
    <w:name w:val="3B4DCA69F1F34ACE84127FCD4C6CA980"/>
    <w:rsid w:val="00CF772E"/>
  </w:style>
  <w:style w:type="paragraph" w:customStyle="1" w:styleId="7ECC2D782C1943838B172A5EDC420023">
    <w:name w:val="7ECC2D782C1943838B172A5EDC420023"/>
    <w:rsid w:val="00CF772E"/>
  </w:style>
  <w:style w:type="paragraph" w:customStyle="1" w:styleId="CFEF9D852BA84DC5B51EAA323486E457">
    <w:name w:val="CFEF9D852BA84DC5B51EAA323486E457"/>
    <w:rsid w:val="00CF772E"/>
  </w:style>
  <w:style w:type="paragraph" w:customStyle="1" w:styleId="EBE6F54D9D164652AFE66419CB7FAC06">
    <w:name w:val="EBE6F54D9D164652AFE66419CB7FAC06"/>
    <w:rsid w:val="00CF772E"/>
  </w:style>
  <w:style w:type="paragraph" w:customStyle="1" w:styleId="1C8646DAC7D54F86BF7E065AF81D5552">
    <w:name w:val="1C8646DAC7D54F86BF7E065AF81D5552"/>
    <w:rsid w:val="00CF772E"/>
  </w:style>
  <w:style w:type="paragraph" w:customStyle="1" w:styleId="20E66174EFDF4342848E77A3F2980EEB">
    <w:name w:val="20E66174EFDF4342848E77A3F2980EEB"/>
    <w:rsid w:val="00CF772E"/>
  </w:style>
  <w:style w:type="paragraph" w:customStyle="1" w:styleId="C64E48DFB6FB42F9AFBB7D2693DC1B38">
    <w:name w:val="C64E48DFB6FB42F9AFBB7D2693DC1B38"/>
    <w:rsid w:val="00CF772E"/>
  </w:style>
  <w:style w:type="paragraph" w:customStyle="1" w:styleId="1DC09039AA7E4A18AA8A5894BF95D5B8">
    <w:name w:val="1DC09039AA7E4A18AA8A5894BF95D5B8"/>
    <w:rsid w:val="00CF772E"/>
  </w:style>
  <w:style w:type="paragraph" w:customStyle="1" w:styleId="EE2E944F3F924FFB8442CD0A2AA0CF50">
    <w:name w:val="EE2E944F3F924FFB8442CD0A2AA0CF50"/>
    <w:rsid w:val="00CF772E"/>
  </w:style>
  <w:style w:type="paragraph" w:customStyle="1" w:styleId="C135514BDABC4AF9B4BAD3B557D5FCC5">
    <w:name w:val="C135514BDABC4AF9B4BAD3B557D5FCC5"/>
    <w:rsid w:val="00CF772E"/>
  </w:style>
  <w:style w:type="paragraph" w:customStyle="1" w:styleId="97D50A5AD1CE47FC9E40F8ACF171BA91">
    <w:name w:val="97D50A5AD1CE47FC9E40F8ACF171BA91"/>
    <w:rsid w:val="00CF772E"/>
  </w:style>
  <w:style w:type="paragraph" w:customStyle="1" w:styleId="64AC049D2434499A9944B76BB2255E68">
    <w:name w:val="64AC049D2434499A9944B76BB2255E68"/>
    <w:rsid w:val="00CF772E"/>
  </w:style>
  <w:style w:type="paragraph" w:customStyle="1" w:styleId="8F7C3A2911A149BCB9ECDE76A922D8D5">
    <w:name w:val="8F7C3A2911A149BCB9ECDE76A922D8D5"/>
    <w:rsid w:val="00CF772E"/>
  </w:style>
  <w:style w:type="paragraph" w:customStyle="1" w:styleId="3BAD139000784CBAB5027C0D989900F2">
    <w:name w:val="3BAD139000784CBAB5027C0D989900F2"/>
    <w:rsid w:val="00CF772E"/>
  </w:style>
  <w:style w:type="paragraph" w:customStyle="1" w:styleId="B51160AEE40944E7B3C511707E3EEE15">
    <w:name w:val="B51160AEE40944E7B3C511707E3EEE15"/>
    <w:rsid w:val="00CF772E"/>
  </w:style>
  <w:style w:type="paragraph" w:customStyle="1" w:styleId="FA3AD5189BAB432D9BA712ACFBAA96D8">
    <w:name w:val="FA3AD5189BAB432D9BA712ACFBAA96D8"/>
    <w:rsid w:val="00CF772E"/>
  </w:style>
  <w:style w:type="paragraph" w:customStyle="1" w:styleId="1619968438CD47C7927306333DF92705">
    <w:name w:val="1619968438CD47C7927306333DF92705"/>
    <w:rsid w:val="00CF772E"/>
  </w:style>
  <w:style w:type="paragraph" w:customStyle="1" w:styleId="0E4A4087884F4F97B20F1BE8057D9428">
    <w:name w:val="0E4A4087884F4F97B20F1BE8057D9428"/>
    <w:rsid w:val="00CF772E"/>
  </w:style>
  <w:style w:type="paragraph" w:customStyle="1" w:styleId="C2715E2CEB9F47C8ADBF0FE568B7D71E">
    <w:name w:val="C2715E2CEB9F47C8ADBF0FE568B7D71E"/>
    <w:rsid w:val="00CF772E"/>
  </w:style>
  <w:style w:type="paragraph" w:customStyle="1" w:styleId="D46114E839DD4B379A8E9D9054AAEA41">
    <w:name w:val="D46114E839DD4B379A8E9D9054AAEA41"/>
    <w:rsid w:val="00CF772E"/>
  </w:style>
  <w:style w:type="paragraph" w:customStyle="1" w:styleId="0A8D2A5CF30E4FD99D01D5AA0CCB8F1A">
    <w:name w:val="0A8D2A5CF30E4FD99D01D5AA0CCB8F1A"/>
    <w:rsid w:val="00CF772E"/>
  </w:style>
  <w:style w:type="paragraph" w:customStyle="1" w:styleId="B8EA2B6F11C74321BA94DC983C28C239">
    <w:name w:val="B8EA2B6F11C74321BA94DC983C28C239"/>
    <w:rsid w:val="00CF772E"/>
  </w:style>
  <w:style w:type="paragraph" w:customStyle="1" w:styleId="753E6AEE518C4FAA913904F36CD5B038">
    <w:name w:val="753E6AEE518C4FAA913904F36CD5B038"/>
    <w:rsid w:val="00CF772E"/>
  </w:style>
  <w:style w:type="paragraph" w:customStyle="1" w:styleId="35BF7327BE3541A28B771861710BB275">
    <w:name w:val="35BF7327BE3541A28B771861710BB275"/>
    <w:rsid w:val="00CF772E"/>
  </w:style>
  <w:style w:type="paragraph" w:customStyle="1" w:styleId="3AC22B90C1C647DC9EBC4D6E984EE682">
    <w:name w:val="3AC22B90C1C647DC9EBC4D6E984EE682"/>
    <w:rsid w:val="00CF772E"/>
  </w:style>
  <w:style w:type="paragraph" w:customStyle="1" w:styleId="4D86C09C89694E2C970C83300A360158">
    <w:name w:val="4D86C09C89694E2C970C83300A360158"/>
    <w:rsid w:val="00CF772E"/>
  </w:style>
  <w:style w:type="paragraph" w:customStyle="1" w:styleId="C787A158BC6C47E8B42021C20E7A952B">
    <w:name w:val="C787A158BC6C47E8B42021C20E7A952B"/>
    <w:rsid w:val="00CF772E"/>
  </w:style>
  <w:style w:type="paragraph" w:customStyle="1" w:styleId="0F2E20AB3363403BA96EE22C72AA1609">
    <w:name w:val="0F2E20AB3363403BA96EE22C72AA1609"/>
    <w:rsid w:val="00CF772E"/>
  </w:style>
  <w:style w:type="paragraph" w:customStyle="1" w:styleId="389FBC8096144DC693E5AC24B9CD6F72">
    <w:name w:val="389FBC8096144DC693E5AC24B9CD6F72"/>
    <w:rsid w:val="00CF772E"/>
  </w:style>
  <w:style w:type="paragraph" w:customStyle="1" w:styleId="CD20715EA8714C67B8DE0EC555D8BB54">
    <w:name w:val="CD20715EA8714C67B8DE0EC555D8BB54"/>
    <w:rsid w:val="00CF772E"/>
  </w:style>
  <w:style w:type="paragraph" w:customStyle="1" w:styleId="9F00625207284338BFCCF810CFF09CF0">
    <w:name w:val="9F00625207284338BFCCF810CFF09CF0"/>
    <w:rsid w:val="00CF772E"/>
  </w:style>
  <w:style w:type="paragraph" w:customStyle="1" w:styleId="7F365E54B17547029B875FF9720D22D1">
    <w:name w:val="7F365E54B17547029B875FF9720D22D1"/>
    <w:rsid w:val="00CF772E"/>
  </w:style>
  <w:style w:type="paragraph" w:customStyle="1" w:styleId="140ACEC629814BCC9EF251D0BF033F46">
    <w:name w:val="140ACEC629814BCC9EF251D0BF033F46"/>
    <w:rsid w:val="00CF772E"/>
  </w:style>
  <w:style w:type="paragraph" w:customStyle="1" w:styleId="0BB50E22BF9E429A84AF2B6CFCCCD33D">
    <w:name w:val="0BB50E22BF9E429A84AF2B6CFCCCD33D"/>
    <w:rsid w:val="00CF772E"/>
  </w:style>
  <w:style w:type="paragraph" w:customStyle="1" w:styleId="DD8BCCE18C754591821629CFC9A15A63">
    <w:name w:val="DD8BCCE18C754591821629CFC9A15A63"/>
    <w:rsid w:val="00CF772E"/>
  </w:style>
  <w:style w:type="paragraph" w:customStyle="1" w:styleId="76FF277063864D8091734DED584FB2B9">
    <w:name w:val="76FF277063864D8091734DED584FB2B9"/>
    <w:rsid w:val="00CF772E"/>
  </w:style>
  <w:style w:type="paragraph" w:customStyle="1" w:styleId="2364AE001A504597A152E43B15689131">
    <w:name w:val="2364AE001A504597A152E43B15689131"/>
    <w:rsid w:val="00CF772E"/>
  </w:style>
  <w:style w:type="paragraph" w:customStyle="1" w:styleId="C58F155C82764DEFBBB0EE8AE3EA7FDF">
    <w:name w:val="C58F155C82764DEFBBB0EE8AE3EA7FDF"/>
    <w:rsid w:val="00CF7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Blue Border">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F1D6686-2E9B-45CD-BB83-1C08F6348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BlueBorder_Quote_Product</Template>
  <TotalTime>0</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Sales quote (Blue Border design)</vt:lpstr>
    </vt:vector>
  </TitlesOfParts>
  <Company>Microsoft</Company>
  <LinksUpToDate>false</LinksUpToDate>
  <CharactersWithSpaces>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quote (Blue Border design)</dc:title>
  <dc:creator>mschultz</dc:creator>
  <cp:lastModifiedBy>AJ Savino</cp:lastModifiedBy>
  <cp:revision>3</cp:revision>
  <cp:lastPrinted>2013-09-18T12:35:00Z</cp:lastPrinted>
  <dcterms:created xsi:type="dcterms:W3CDTF">2013-12-11T18:03:00Z</dcterms:created>
  <dcterms:modified xsi:type="dcterms:W3CDTF">2016-01-26T18:32:00Z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TC103747159990</vt:lpwstr>
  </property>
</Properties>
</file>